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35DCC" w14:textId="77777777" w:rsidR="005A0C00" w:rsidRPr="00027F6F" w:rsidRDefault="005A0C00" w:rsidP="005A0C00">
      <w:pPr>
        <w:spacing w:after="0" w:line="240" w:lineRule="auto"/>
        <w:rPr>
          <w:rFonts w:ascii="Cambria" w:hAnsi="Cambria" w:cs="Calibri"/>
          <w:b/>
          <w:color w:val="58553A"/>
          <w:sz w:val="56"/>
          <w:szCs w:val="56"/>
          <w:lang w:val="en-CA"/>
        </w:rPr>
      </w:pPr>
      <w:r w:rsidRPr="00027F6F">
        <w:rPr>
          <w:rFonts w:ascii="Cambria" w:hAnsi="Cambria" w:cs="Calibri" w:hint="eastAsia"/>
          <w:b/>
          <w:color w:val="58553A"/>
          <w:sz w:val="56"/>
          <w:szCs w:val="56"/>
          <w:lang w:val="en-CA"/>
        </w:rPr>
        <w:t>Chapter</w:t>
      </w:r>
      <w:r>
        <w:rPr>
          <w:rFonts w:ascii="Cambria" w:hAnsi="Cambria" w:cs="Calibri"/>
          <w:b/>
          <w:color w:val="58553A"/>
          <w:sz w:val="56"/>
          <w:szCs w:val="56"/>
          <w:lang w:val="en-CA"/>
        </w:rPr>
        <w:t xml:space="preserve"> Report</w:t>
      </w:r>
    </w:p>
    <w:p w14:paraId="2191FE8D" w14:textId="77777777" w:rsidR="005A0C00" w:rsidRPr="00027F6F" w:rsidRDefault="008B1F89" w:rsidP="005A0C00">
      <w:pPr>
        <w:spacing w:after="0" w:line="240" w:lineRule="auto"/>
        <w:rPr>
          <w:rFonts w:ascii="Cambria" w:hAnsi="Cambria" w:cs="Calibri"/>
          <w:b/>
          <w:color w:val="58553A"/>
          <w:sz w:val="56"/>
          <w:szCs w:val="56"/>
          <w:lang w:val="en-CA"/>
        </w:rPr>
      </w:pPr>
      <w:r w:rsidRPr="00481420">
        <w:rPr>
          <w:noProof/>
        </w:rPr>
        <w:drawing>
          <wp:inline distT="0" distB="0" distL="0" distR="0" wp14:anchorId="1A814A24" wp14:editId="6D060C3C">
            <wp:extent cx="5044440" cy="297180"/>
            <wp:effectExtent l="0" t="0" r="0" b="0"/>
            <wp:docPr id="2" name="Picture 56" descr="C:\Program Files (x86)\Microsoft Office\MEDIA\OFFICE14\Lines\BD2133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Program Files (x86)\Microsoft Office\MEDIA\OFFICE14\Lines\BD21332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F3DD6" w14:textId="77777777" w:rsidR="005A0C00" w:rsidRPr="00027F6F" w:rsidRDefault="005A0C00" w:rsidP="005A0C00">
      <w:pPr>
        <w:spacing w:after="0" w:line="240" w:lineRule="auto"/>
        <w:rPr>
          <w:rFonts w:ascii="Cambria" w:hAnsi="Cambria" w:cs="Calibri"/>
          <w:b/>
          <w:color w:val="58553A"/>
          <w:sz w:val="56"/>
          <w:szCs w:val="56"/>
          <w:lang w:val="en-CA"/>
        </w:rPr>
      </w:pPr>
    </w:p>
    <w:tbl>
      <w:tblPr>
        <w:tblW w:w="6967" w:type="dxa"/>
        <w:tblInd w:w="-1793" w:type="dxa"/>
        <w:shd w:val="clear" w:color="F2F2F2" w:fill="B6AD3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5419"/>
      </w:tblGrid>
      <w:tr w:rsidR="005A0C00" w:rsidRPr="00127C5F" w14:paraId="6FBF6810" w14:textId="77777777" w:rsidTr="007C525E">
        <w:trPr>
          <w:trHeight w:val="411"/>
        </w:trPr>
        <w:tc>
          <w:tcPr>
            <w:tcW w:w="1548" w:type="dxa"/>
            <w:shd w:val="clear" w:color="F2F2F2" w:fill="B6AD38"/>
            <w:vAlign w:val="center"/>
          </w:tcPr>
          <w:p w14:paraId="27543A0C" w14:textId="77777777" w:rsidR="005A0C00" w:rsidRPr="00223750" w:rsidRDefault="008B1F89" w:rsidP="007C525E">
            <w:pPr>
              <w:spacing w:after="0" w:line="240" w:lineRule="auto"/>
              <w:rPr>
                <w:color w:val="8D785D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104CBD" wp14:editId="385CBAB7">
                      <wp:extent cx="812165" cy="401320"/>
                      <wp:effectExtent l="0" t="0" r="0" b="0"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165" cy="401320"/>
                                <a:chOff x="0" y="0"/>
                                <a:chExt cx="812165" cy="401320"/>
                              </a:xfrm>
                            </wpg:grpSpPr>
                            <wps:wsp>
                              <wps:cNvPr id="474" name="Canvas 8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12165" cy="401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Rectangle 804" descr="Narrow horizontal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05740" y="-204470"/>
                                  <a:ext cx="401320" cy="812165"/>
                                </a:xfrm>
                                <a:prstGeom prst="rect">
                                  <a:avLst/>
                                </a:prstGeom>
                                <a:pattFill prst="narHorz">
                                  <a:fgClr>
                                    <a:srgbClr val="7A7425"/>
                                  </a:fgClr>
                                  <a:bgClr>
                                    <a:srgbClr val="B7AE38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Text Box 805" descr="wmap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" y="83820"/>
                                  <a:ext cx="679450" cy="23368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0">
                                    <a:alphaModFix amt="15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F0AA8A" w14:textId="77777777" w:rsidR="005A0C00" w:rsidRDefault="005A0C00" w:rsidP="005A0C0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04CBD" id="Group 473" o:spid="_x0000_s1026" style="width:63.95pt;height:31.6pt;mso-position-horizontal-relative:char;mso-position-vertical-relative:line" coordsize="8121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">
                      <v:rect id="Canvas 802" o:spid="_x0000_s1027" style="position:absolute;width:8121;height:4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N6MUA&#10;AADcAAAADwAAAGRycy9kb3ducmV2LnhtbESPQWvCQBSE70L/w/KEXkrdWEQldZUiSIMIYrSeH9nX&#10;JJh9G7PbJP57Vyh4HGbmG2ax6k0lWmpcaVnBeBSBIM6sLjlXcDpu3ucgnEfWWFkmBTdysFq+DBYY&#10;a9vxgdrU5yJA2MWooPC+jqV0WUEG3cjWxMH7tY1BH2STS91gF+Cmkh9RNJUGSw4LBda0Lii7pH9G&#10;QZft2/Nx9y33b+fE8jW5rtOfrVKvw/7rE4Sn3j/D/+1EK5jMJ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U3oxQAAANwAAAAPAAAAAAAAAAAAAAAAAJgCAABkcnMv&#10;ZG93bnJldi54bWxQSwUGAAAAAAQABAD1AAAAigMAAAAA&#10;" filled="f" stroked="f">
                        <o:lock v:ext="edit" aspectratio="t"/>
                      </v:rect>
                      <v:rect id="Rectangle 804" o:spid="_x0000_s1028" alt="Narrow horizontal" style="position:absolute;left:2057;top:-2045;width:4013;height:812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X6pcUA&#10;AADcAAAADwAAAGRycy9kb3ducmV2LnhtbESPS2vCQBSF90L/w3AFdzoxPlpSRxFtizsxdeHykrlN&#10;UjN30syoqb/eEQSXh/P4OLNFaypxpsaVlhUMBxEI4szqknMF++/P/hsI55E1VpZJwT85WMxfOjNM&#10;tL3wjs6pz0UYYZeggsL7OpHSZQUZdANbEwfvxzYGfZBNLnWDlzBuKhlH0VQaLDkQCqxpVVB2TE8m&#10;cMcfX+nW/f0eovUIs+smHi2HsVK9brt8B+Gp9c/wo73RCsavE7ifC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fqlxQAAANwAAAAPAAAAAAAAAAAAAAAAAJgCAABkcnMv&#10;ZG93bnJldi54bWxQSwUGAAAAAAQABAD1AAAAigMAAAAA&#10;" fillcolor="#7a7425" stroked="f" strokeweight=".25pt">
                        <v:fill r:id="rId11" o:title="" color2="#b7ae38" type="pattern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05" o:spid="_x0000_s1029" type="#_x0000_t202" alt="wmap" style="position:absolute;left:647;top:838;width:6795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W48QA&#10;AADcAAAADwAAAGRycy9kb3ducmV2LnhtbESPQYvCMBSE78L+h/AEL6KpIq50jbIVFa+6y+LeHs2z&#10;LTYvpYm2+uuNIHgcZuYbZr5sTSmuVLvCsoLRMAJBnFpdcKbg92czmIFwHlljaZkU3MjBcvHRmWOs&#10;bcN7uh58JgKEXYwKcu+rWEqX5mTQDW1FHLyTrQ36IOtM6hqbADelHEfRVBosOCzkWNEqp/R8uBgF&#10;nGz/jvdG7pNLdE7666Me/6+0Ur1u+/0FwlPr3+FXe6cVTD6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nluPEAAAA3AAAAA8AAAAAAAAAAAAAAAAAmAIAAGRycy9k&#10;b3ducmV2LnhtbFBLBQYAAAAABAAEAPUAAACJAwAAAAA=&#10;" stroked="f" strokeweight=".25pt">
                        <v:fill r:id="rId12" o:title="wmap" opacity="9830f" recolor="t" rotate="t" type="frame"/>
                        <v:textbox inset="0,0,0,0">
                          <w:txbxContent>
                            <w:p w14:paraId="0AF0AA8A" w14:textId="77777777" w:rsidR="005A0C00" w:rsidRDefault="005A0C00" w:rsidP="005A0C0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9" w:type="dxa"/>
            <w:shd w:val="clear" w:color="F2F2F2" w:fill="B6AD38"/>
            <w:vAlign w:val="center"/>
          </w:tcPr>
          <w:p w14:paraId="6543A936" w14:textId="77777777" w:rsidR="005A0C00" w:rsidRPr="00223750" w:rsidRDefault="00877C7A" w:rsidP="007C525E">
            <w:pPr>
              <w:pStyle w:val="1Spine"/>
              <w:jc w:val="left"/>
              <w:rPr>
                <w:rFonts w:ascii="Cambria" w:hAnsi="Cambria"/>
                <w:color w:val="F6F4E1"/>
                <w:sz w:val="32"/>
                <w:szCs w:val="32"/>
              </w:rPr>
            </w:pPr>
            <w:r>
              <w:rPr>
                <w:rFonts w:ascii="Cambria" w:hAnsi="Cambria"/>
                <w:color w:val="F6F4E1"/>
                <w:sz w:val="32"/>
                <w:szCs w:val="32"/>
              </w:rPr>
              <w:t>OOO</w:t>
            </w:r>
            <w:r w:rsidR="005A0C00" w:rsidRPr="00223750">
              <w:rPr>
                <w:rFonts w:ascii="Cambria" w:hAnsi="Cambria" w:hint="eastAsia"/>
                <w:color w:val="F6F4E1"/>
                <w:sz w:val="32"/>
                <w:szCs w:val="32"/>
                <w:lang w:eastAsia="ko-KR"/>
              </w:rPr>
              <w:t xml:space="preserve"> Chapter</w:t>
            </w:r>
          </w:p>
        </w:tc>
      </w:tr>
    </w:tbl>
    <w:p w14:paraId="1D0819C9" w14:textId="77777777" w:rsidR="005A0C00" w:rsidRDefault="005A0C00" w:rsidP="005A0C00">
      <w:pPr>
        <w:rPr>
          <w:rFonts w:ascii="Arial" w:hAnsi="Arial" w:cs="Arial"/>
          <w:b/>
          <w:sz w:val="24"/>
          <w:szCs w:val="24"/>
        </w:rPr>
      </w:pPr>
    </w:p>
    <w:p w14:paraId="5AD2041E" w14:textId="77777777" w:rsidR="005A0C00" w:rsidRPr="004B0A40" w:rsidRDefault="005A0C00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1.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</w:t>
      </w:r>
      <w:r w:rsidR="005F52D3" w:rsidRPr="005F52D3">
        <w:rPr>
          <w:rFonts w:ascii="Gulim" w:eastAsia="Gulim" w:hAnsi="Gulim" w:cs="Arial"/>
          <w:b/>
          <w:sz w:val="24"/>
          <w:szCs w:val="24"/>
        </w:rPr>
        <w:t>Chapter Executive Committee</w:t>
      </w:r>
    </w:p>
    <w:tbl>
      <w:tblPr>
        <w:tblW w:w="66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536"/>
      </w:tblGrid>
      <w:tr w:rsidR="006F347F" w14:paraId="44101F4D" w14:textId="77777777" w:rsidTr="008E4C40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68D04" w14:textId="77777777" w:rsidR="006F347F" w:rsidRPr="008E4C40" w:rsidRDefault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보고기간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B31D" w14:textId="3006EBEB" w:rsidR="006F347F" w:rsidRPr="008E4C40" w:rsidRDefault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YYYY.MM.DD ~ YYYY.MM.DD</w:t>
            </w:r>
          </w:p>
        </w:tc>
      </w:tr>
      <w:tr w:rsidR="006F347F" w14:paraId="25B453EA" w14:textId="77777777" w:rsidTr="008E4C40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D968E" w14:textId="77777777" w:rsidR="006F347F" w:rsidRPr="008E4C40" w:rsidRDefault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보고서 작성일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5874D" w14:textId="23C2BF18" w:rsidR="006F347F" w:rsidRPr="008E4C40" w:rsidRDefault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YYYY.MM.DD</w:t>
            </w:r>
          </w:p>
        </w:tc>
      </w:tr>
      <w:tr w:rsidR="006F347F" w14:paraId="7EB16CDE" w14:textId="77777777" w:rsidTr="008E4C40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401AA" w14:textId="3D0932F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임원단 임기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09F70" w14:textId="36DCDD89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YYYY.MM.DD ~ YYYY.MM.DD</w:t>
            </w:r>
          </w:p>
        </w:tc>
      </w:tr>
      <w:tr w:rsidR="006F347F" w14:paraId="220481C5" w14:textId="77777777" w:rsidTr="008E4C40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6D4F3" w14:textId="128AC103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41DB5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  <w:tr w:rsidR="006F347F" w14:paraId="34F7692D" w14:textId="77777777" w:rsidTr="008E4C40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EF189" w14:textId="29A2BEB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부지부장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500AB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</w:p>
        </w:tc>
      </w:tr>
      <w:tr w:rsidR="006F347F" w14:paraId="254B1657" w14:textId="77777777" w:rsidTr="008E4C40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33451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총무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AC16D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  <w:tr w:rsidR="006F347F" w14:paraId="57730764" w14:textId="77777777" w:rsidTr="008E4C40">
        <w:trPr>
          <w:trHeight w:val="504"/>
        </w:trPr>
        <w:tc>
          <w:tcPr>
            <w:tcW w:w="2122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4D3BB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회계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B9BC0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  <w:tr w:rsidR="006F347F" w14:paraId="53F28FAA" w14:textId="77777777" w:rsidTr="008E4C40">
        <w:trPr>
          <w:trHeight w:val="503"/>
        </w:trPr>
        <w:tc>
          <w:tcPr>
            <w:tcW w:w="2122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F5DB8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B463D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  <w:tr w:rsidR="006F347F" w14:paraId="042E781F" w14:textId="77777777" w:rsidTr="008E4C40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E501E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 xml:space="preserve">지부임원변경시 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43CD4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  <w:tr w:rsidR="006F347F" w14:paraId="4CD4DDC4" w14:textId="77777777" w:rsidTr="008E4C40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2EE58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임기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E5879" w14:textId="5EDCC162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YYYY.MM.DD ~ YYYY.MM.DD</w:t>
            </w:r>
          </w:p>
        </w:tc>
      </w:tr>
      <w:tr w:rsidR="006F347F" w14:paraId="11DEC9B5" w14:textId="77777777" w:rsidTr="008E4C40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F15C2" w14:textId="3A1E95C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2A272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  <w:tr w:rsidR="006F347F" w14:paraId="4F4C3874" w14:textId="77777777" w:rsidTr="008E4C40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DCDD7" w14:textId="3C2FEF8D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부지부장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E52D2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</w:p>
        </w:tc>
      </w:tr>
      <w:tr w:rsidR="006F347F" w14:paraId="3D1ED316" w14:textId="77777777" w:rsidTr="008E4C40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CD383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총무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B0940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  <w:tr w:rsidR="006F347F" w14:paraId="2B5B0086" w14:textId="77777777" w:rsidTr="008E4C40">
        <w:trPr>
          <w:trHeight w:val="147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4CFFA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 w:hint="eastAsia"/>
                <w:bCs/>
                <w:sz w:val="24"/>
                <w:szCs w:val="24"/>
              </w:rPr>
              <w:t>회계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93A0" w14:textId="77777777" w:rsidR="006F347F" w:rsidRPr="008E4C40" w:rsidRDefault="006F347F" w:rsidP="006F347F">
            <w:pPr>
              <w:rPr>
                <w:rFonts w:ascii="Gulim" w:eastAsia="Gulim" w:hAnsi="Gulim" w:cs="Arial"/>
                <w:bCs/>
                <w:sz w:val="24"/>
                <w:szCs w:val="24"/>
              </w:rPr>
            </w:pPr>
            <w:r w:rsidRPr="008E4C40">
              <w:rPr>
                <w:rFonts w:ascii="Gulim" w:eastAsia="Gulim" w:hAnsi="Gulim" w:cs="Arial"/>
                <w:bCs/>
                <w:sz w:val="24"/>
                <w:szCs w:val="24"/>
              </w:rPr>
              <w:t> </w:t>
            </w:r>
          </w:p>
        </w:tc>
      </w:tr>
    </w:tbl>
    <w:p w14:paraId="379A5FD7" w14:textId="77777777" w:rsidR="005A0C00" w:rsidRPr="005D61A6" w:rsidRDefault="005A0C00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</w:p>
    <w:p w14:paraId="385B8EA7" w14:textId="77777777" w:rsidR="005A0C00" w:rsidRDefault="005A0C00" w:rsidP="005A0C00">
      <w:pPr>
        <w:spacing w:line="256" w:lineRule="auto"/>
        <w:rPr>
          <w:rFonts w:ascii="Gulim" w:eastAsia="Gulim" w:hAnsi="Gulim" w:cs="Batang"/>
          <w:b/>
          <w:sz w:val="24"/>
          <w:szCs w:val="24"/>
        </w:rPr>
      </w:pPr>
      <w:r>
        <w:rPr>
          <w:rFonts w:ascii="Gulim" w:eastAsia="Gulim" w:hAnsi="Gulim" w:cs="Batang"/>
          <w:b/>
          <w:sz w:val="24"/>
          <w:szCs w:val="24"/>
        </w:rPr>
        <w:t>2.</w:t>
      </w:r>
      <w:r w:rsidR="00877C7A">
        <w:rPr>
          <w:rFonts w:ascii="Gulim" w:eastAsia="Gulim" w:hAnsi="Gulim" w:cs="Batang" w:hint="eastAsia"/>
          <w:b/>
          <w:sz w:val="24"/>
          <w:szCs w:val="24"/>
        </w:rPr>
        <w:t xml:space="preserve"> </w:t>
      </w:r>
      <w:r w:rsidR="00877C7A">
        <w:rPr>
          <w:rFonts w:ascii="Gulim" w:eastAsia="Gulim" w:hAnsi="Gulim" w:cs="Batang"/>
          <w:b/>
          <w:sz w:val="24"/>
          <w:szCs w:val="24"/>
        </w:rPr>
        <w:t xml:space="preserve"> </w:t>
      </w:r>
      <w:r w:rsidR="005F52D3" w:rsidRPr="005F52D3">
        <w:rPr>
          <w:rFonts w:ascii="Gulim" w:eastAsia="Gulim" w:hAnsi="Gulim" w:cs="Batang"/>
          <w:b/>
          <w:sz w:val="24"/>
          <w:szCs w:val="24"/>
        </w:rPr>
        <w:t>Activity Reports</w:t>
      </w:r>
      <w:r w:rsidRPr="004B0A40">
        <w:rPr>
          <w:rFonts w:ascii="Gulim" w:eastAsia="Gulim" w:hAnsi="Gulim" w:cs="Batang" w:hint="eastAsia"/>
          <w:b/>
          <w:sz w:val="24"/>
          <w:szCs w:val="24"/>
        </w:rPr>
        <w:t xml:space="preserve"> </w:t>
      </w:r>
    </w:p>
    <w:p w14:paraId="2B7C6473" w14:textId="77777777" w:rsidR="00877C7A" w:rsidRPr="004B0A40" w:rsidRDefault="00877C7A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bookmarkStart w:id="0" w:name="_Hlk4494996"/>
      <w:r>
        <w:rPr>
          <w:rFonts w:ascii="Gulim" w:eastAsia="Gulim" w:hAnsi="Gulim" w:cs="Batang"/>
          <w:b/>
          <w:sz w:val="24"/>
          <w:szCs w:val="24"/>
        </w:rPr>
        <w:t xml:space="preserve">2.1.  </w:t>
      </w:r>
      <w:r>
        <w:rPr>
          <w:rFonts w:ascii="Gulim" w:eastAsia="Gulim" w:hAnsi="Gulim" w:cs="Batang" w:hint="eastAsia"/>
          <w:b/>
          <w:sz w:val="24"/>
          <w:szCs w:val="24"/>
        </w:rPr>
        <w:t>지부 상반기 정기모임</w:t>
      </w:r>
    </w:p>
    <w:p w14:paraId="5E266A10" w14:textId="77777777" w:rsidR="005A0C00" w:rsidRPr="004B0A40" w:rsidRDefault="005A0C00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일시: 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년 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월 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>일</w:t>
      </w:r>
    </w:p>
    <w:p w14:paraId="02BFE34C" w14:textId="77777777" w:rsidR="00877C7A" w:rsidRDefault="00877C7A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 w:hint="eastAsia"/>
          <w:b/>
          <w:sz w:val="24"/>
          <w:szCs w:val="24"/>
        </w:rPr>
        <w:t>장소:</w:t>
      </w:r>
    </w:p>
    <w:p w14:paraId="167F9B46" w14:textId="77777777" w:rsidR="00877C7A" w:rsidRDefault="00877C7A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 w:hint="eastAsia"/>
          <w:b/>
          <w:sz w:val="24"/>
          <w:szCs w:val="24"/>
        </w:rPr>
        <w:lastRenderedPageBreak/>
        <w:t>참가인원:</w:t>
      </w:r>
    </w:p>
    <w:p w14:paraId="38749CE8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 w:hint="eastAsia"/>
          <w:b/>
          <w:sz w:val="24"/>
          <w:szCs w:val="24"/>
        </w:rPr>
        <w:t>행사</w:t>
      </w:r>
      <w:r w:rsidR="005A0C00" w:rsidRPr="004B0A40">
        <w:rPr>
          <w:rFonts w:ascii="Gulim" w:eastAsia="Gulim" w:hAnsi="Gulim" w:cs="Arial" w:hint="eastAsia"/>
          <w:b/>
          <w:sz w:val="24"/>
          <w:szCs w:val="24"/>
        </w:rPr>
        <w:t xml:space="preserve">내용: </w:t>
      </w:r>
    </w:p>
    <w:bookmarkEnd w:id="0"/>
    <w:p w14:paraId="6CB43DE8" w14:textId="77777777" w:rsidR="00877C7A" w:rsidRDefault="00877C7A" w:rsidP="00877C7A">
      <w:pPr>
        <w:spacing w:line="256" w:lineRule="auto"/>
        <w:rPr>
          <w:rFonts w:ascii="Gulim" w:eastAsia="Gulim" w:hAnsi="Gulim" w:cs="Batang"/>
          <w:b/>
          <w:sz w:val="24"/>
          <w:szCs w:val="24"/>
        </w:rPr>
      </w:pPr>
    </w:p>
    <w:p w14:paraId="59B7CE03" w14:textId="77777777" w:rsidR="00877C7A" w:rsidRPr="004B0A40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Batang"/>
          <w:b/>
          <w:sz w:val="24"/>
          <w:szCs w:val="24"/>
        </w:rPr>
        <w:t xml:space="preserve">2.2.  </w:t>
      </w:r>
      <w:r w:rsidR="005F52D3">
        <w:rPr>
          <w:rFonts w:ascii="Gulim" w:eastAsia="Gulim" w:hAnsi="Gulim" w:cs="Batang" w:hint="eastAsia"/>
          <w:b/>
          <w:sz w:val="24"/>
          <w:szCs w:val="24"/>
        </w:rPr>
        <w:t>대학입시</w:t>
      </w:r>
      <w:r w:rsidR="005F52D3">
        <w:rPr>
          <w:rFonts w:ascii="Gulim" w:eastAsia="Gulim" w:hAnsi="Gulim" w:cs="Batang"/>
          <w:b/>
          <w:sz w:val="24"/>
          <w:szCs w:val="24"/>
        </w:rPr>
        <w:t>/</w:t>
      </w:r>
      <w:r w:rsidR="005F52D3">
        <w:rPr>
          <w:rFonts w:ascii="Gulim" w:eastAsia="Gulim" w:hAnsi="Gulim" w:cs="Batang" w:hint="eastAsia"/>
          <w:b/>
          <w:sz w:val="24"/>
          <w:szCs w:val="24"/>
        </w:rPr>
        <w:t>진로 설명회</w:t>
      </w:r>
    </w:p>
    <w:p w14:paraId="7B67361B" w14:textId="77777777" w:rsidR="00877C7A" w:rsidRPr="004B0A40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일시: </w:t>
      </w:r>
      <w:r>
        <w:rPr>
          <w:rFonts w:ascii="Gulim" w:eastAsia="Gulim" w:hAnsi="Gulim" w:cs="Arial"/>
          <w:b/>
          <w:sz w:val="24"/>
          <w:szCs w:val="24"/>
        </w:rPr>
        <w:t xml:space="preserve">  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년 </w:t>
      </w:r>
      <w:r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월 </w:t>
      </w:r>
      <w:r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>일</w:t>
      </w:r>
    </w:p>
    <w:p w14:paraId="4193B507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 w:hint="eastAsia"/>
          <w:b/>
          <w:sz w:val="24"/>
          <w:szCs w:val="24"/>
        </w:rPr>
        <w:t>장소:</w:t>
      </w:r>
    </w:p>
    <w:p w14:paraId="5A9493E6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 w:hint="eastAsia"/>
          <w:b/>
          <w:sz w:val="24"/>
          <w:szCs w:val="24"/>
        </w:rPr>
        <w:t>참가인원:</w:t>
      </w:r>
    </w:p>
    <w:p w14:paraId="10FACDE7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 w:hint="eastAsia"/>
          <w:b/>
          <w:sz w:val="24"/>
          <w:szCs w:val="24"/>
        </w:rPr>
        <w:t>행사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내용: </w:t>
      </w:r>
    </w:p>
    <w:p w14:paraId="00B9C740" w14:textId="77777777" w:rsidR="00016E4C" w:rsidRPr="004B0A40" w:rsidRDefault="00016E4C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</w:p>
    <w:p w14:paraId="721D9BCB" w14:textId="77777777" w:rsidR="00877C7A" w:rsidRDefault="005F52D3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2.</w:t>
      </w:r>
      <w:r w:rsidR="005A0C00">
        <w:rPr>
          <w:rFonts w:ascii="Gulim" w:eastAsia="Gulim" w:hAnsi="Gulim" w:cs="Arial"/>
          <w:b/>
          <w:sz w:val="24"/>
          <w:szCs w:val="24"/>
        </w:rPr>
        <w:t>3.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</w:t>
      </w:r>
      <w:r w:rsidR="00877C7A">
        <w:rPr>
          <w:rFonts w:ascii="Gulim" w:eastAsia="Gulim" w:hAnsi="Gulim" w:cs="Arial" w:hint="eastAsia"/>
          <w:b/>
          <w:sz w:val="24"/>
          <w:szCs w:val="24"/>
        </w:rPr>
        <w:t>지부 야유회</w:t>
      </w:r>
    </w:p>
    <w:p w14:paraId="74EEA7C4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일시:     년   월   일</w:t>
      </w:r>
      <w:r>
        <w:rPr>
          <w:rFonts w:ascii="Gulim" w:eastAsia="Gulim" w:hAnsi="Gulim" w:cs="Arial" w:hint="eastAsia"/>
          <w:b/>
          <w:sz w:val="24"/>
          <w:szCs w:val="24"/>
        </w:rPr>
        <w:t xml:space="preserve"> </w:t>
      </w:r>
      <w:r>
        <w:rPr>
          <w:rFonts w:ascii="Gulim" w:eastAsia="Gulim" w:hAnsi="Gulim" w:cs="Arial"/>
          <w:b/>
          <w:sz w:val="24"/>
          <w:szCs w:val="24"/>
        </w:rPr>
        <w:t xml:space="preserve">  </w:t>
      </w:r>
      <w:r>
        <w:rPr>
          <w:rFonts w:ascii="Gulim" w:eastAsia="Gulim" w:hAnsi="Gulim" w:cs="Arial" w:hint="eastAsia"/>
          <w:b/>
          <w:sz w:val="24"/>
          <w:szCs w:val="24"/>
        </w:rPr>
        <w:t>시</w:t>
      </w:r>
    </w:p>
    <w:p w14:paraId="02A6FAAD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장소:</w:t>
      </w:r>
    </w:p>
    <w:p w14:paraId="5AEB64AF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참가인원:</w:t>
      </w:r>
    </w:p>
    <w:p w14:paraId="1382835E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행사내용:</w:t>
      </w:r>
    </w:p>
    <w:p w14:paraId="10F665F3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</w:p>
    <w:p w14:paraId="57B1C29D" w14:textId="77777777" w:rsidR="00877C7A" w:rsidRDefault="001F63A5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2</w:t>
      </w:r>
      <w:r w:rsidR="00877C7A">
        <w:rPr>
          <w:rFonts w:ascii="Gulim" w:eastAsia="Gulim" w:hAnsi="Gulim" w:cs="Arial"/>
          <w:b/>
          <w:sz w:val="24"/>
          <w:szCs w:val="24"/>
        </w:rPr>
        <w:t>.</w:t>
      </w:r>
      <w:r>
        <w:rPr>
          <w:rFonts w:ascii="Gulim" w:eastAsia="Gulim" w:hAnsi="Gulim" w:cs="Arial"/>
          <w:b/>
          <w:sz w:val="24"/>
          <w:szCs w:val="24"/>
        </w:rPr>
        <w:t>4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. </w:t>
      </w:r>
      <w:r w:rsidR="00877C7A">
        <w:rPr>
          <w:rFonts w:ascii="Gulim" w:eastAsia="Gulim" w:hAnsi="Gulim" w:cs="Arial" w:hint="eastAsia"/>
          <w:b/>
          <w:sz w:val="24"/>
          <w:szCs w:val="24"/>
        </w:rPr>
        <w:t>전국수학과학경시대회개최</w:t>
      </w:r>
    </w:p>
    <w:p w14:paraId="5983E8BC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일시:     년   월   일</w:t>
      </w:r>
      <w:r>
        <w:rPr>
          <w:rFonts w:ascii="Gulim" w:eastAsia="Gulim" w:hAnsi="Gulim" w:cs="Arial" w:hint="eastAsia"/>
          <w:b/>
          <w:sz w:val="24"/>
          <w:szCs w:val="24"/>
        </w:rPr>
        <w:t xml:space="preserve"> </w:t>
      </w:r>
      <w:r>
        <w:rPr>
          <w:rFonts w:ascii="Gulim" w:eastAsia="Gulim" w:hAnsi="Gulim" w:cs="Arial"/>
          <w:b/>
          <w:sz w:val="24"/>
          <w:szCs w:val="24"/>
        </w:rPr>
        <w:t xml:space="preserve">  </w:t>
      </w:r>
      <w:r>
        <w:rPr>
          <w:rFonts w:ascii="Gulim" w:eastAsia="Gulim" w:hAnsi="Gulim" w:cs="Arial" w:hint="eastAsia"/>
          <w:b/>
          <w:sz w:val="24"/>
          <w:szCs w:val="24"/>
        </w:rPr>
        <w:t>시</w:t>
      </w:r>
    </w:p>
    <w:p w14:paraId="34845D1F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장소:</w:t>
      </w:r>
    </w:p>
    <w:p w14:paraId="54F54C85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참가인원:</w:t>
      </w:r>
    </w:p>
    <w:p w14:paraId="6185777C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행사내용:</w:t>
      </w:r>
    </w:p>
    <w:p w14:paraId="5845C2D6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</w:p>
    <w:p w14:paraId="07507013" w14:textId="77777777" w:rsidR="005A0C00" w:rsidRDefault="001F63A5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3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.  </w:t>
      </w:r>
      <w:r w:rsidR="00877C7A">
        <w:rPr>
          <w:rFonts w:ascii="Gulim" w:eastAsia="Gulim" w:hAnsi="Gulim" w:cs="Arial" w:hint="eastAsia"/>
          <w:b/>
          <w:sz w:val="24"/>
          <w:szCs w:val="24"/>
        </w:rPr>
        <w:t>Y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G </w:t>
      </w:r>
      <w:r w:rsidR="005A0C00" w:rsidRPr="004B0A40">
        <w:rPr>
          <w:rFonts w:ascii="Gulim" w:eastAsia="Gulim" w:hAnsi="Gulim" w:cs="Arial" w:hint="eastAsia"/>
          <w:b/>
          <w:sz w:val="24"/>
          <w:szCs w:val="24"/>
        </w:rPr>
        <w:t>학생</w:t>
      </w:r>
      <w:r w:rsidR="00877C7A">
        <w:rPr>
          <w:rFonts w:ascii="Gulim" w:eastAsia="Gulim" w:hAnsi="Gulim" w:cs="Arial" w:hint="eastAsia"/>
          <w:b/>
          <w:sz w:val="24"/>
          <w:szCs w:val="24"/>
        </w:rPr>
        <w:t>지부</w:t>
      </w:r>
      <w:r w:rsidR="005A0C00" w:rsidRPr="004B0A40">
        <w:rPr>
          <w:rFonts w:ascii="Gulim" w:eastAsia="Gulim" w:hAnsi="Gulim" w:cs="Arial" w:hint="eastAsia"/>
          <w:b/>
          <w:sz w:val="24"/>
          <w:szCs w:val="24"/>
        </w:rPr>
        <w:t xml:space="preserve"> 및 YP</w:t>
      </w:r>
      <w:r w:rsidR="00877C7A">
        <w:rPr>
          <w:rFonts w:ascii="Gulim" w:eastAsia="Gulim" w:hAnsi="Gulim" w:cs="Arial" w:hint="eastAsia"/>
          <w:b/>
          <w:sz w:val="24"/>
          <w:szCs w:val="24"/>
        </w:rPr>
        <w:t>지부</w:t>
      </w:r>
      <w:r w:rsidR="005A0C00" w:rsidRPr="004B0A40">
        <w:rPr>
          <w:rFonts w:ascii="Gulim" w:eastAsia="Gulim" w:hAnsi="Gulim" w:cs="Arial" w:hint="eastAsia"/>
          <w:b/>
          <w:sz w:val="24"/>
          <w:szCs w:val="24"/>
        </w:rPr>
        <w:t xml:space="preserve"> 행사 </w:t>
      </w:r>
    </w:p>
    <w:p w14:paraId="33E844B2" w14:textId="77777777" w:rsidR="00877C7A" w:rsidRPr="004B0A40" w:rsidRDefault="001F63A5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3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.1. </w:t>
      </w:r>
      <w:r w:rsidR="00877C7A">
        <w:rPr>
          <w:rFonts w:ascii="Gulim" w:eastAsia="Gulim" w:hAnsi="Gulim" w:cs="Arial" w:hint="eastAsia"/>
          <w:b/>
          <w:sz w:val="24"/>
          <w:szCs w:val="24"/>
        </w:rPr>
        <w:t>Y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G </w:t>
      </w:r>
      <w:r w:rsidR="00877C7A">
        <w:rPr>
          <w:rFonts w:ascii="Gulim" w:eastAsia="Gulim" w:hAnsi="Gulim" w:cs="Arial" w:hint="eastAsia"/>
          <w:b/>
          <w:sz w:val="24"/>
          <w:szCs w:val="24"/>
        </w:rPr>
        <w:t>학생지부 행사</w:t>
      </w:r>
    </w:p>
    <w:p w14:paraId="70A0388D" w14:textId="77777777" w:rsidR="005A0C00" w:rsidRPr="004B0A40" w:rsidRDefault="005A0C00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일시: 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년 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월 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>일</w:t>
      </w:r>
      <w:r w:rsidR="00877C7A">
        <w:rPr>
          <w:rFonts w:ascii="Gulim" w:eastAsia="Gulim" w:hAnsi="Gulim" w:cs="Arial" w:hint="eastAsia"/>
          <w:b/>
          <w:sz w:val="24"/>
          <w:szCs w:val="24"/>
        </w:rPr>
        <w:t xml:space="preserve"> 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   </w:t>
      </w:r>
      <w:r w:rsidR="00877C7A">
        <w:rPr>
          <w:rFonts w:ascii="Gulim" w:eastAsia="Gulim" w:hAnsi="Gulim" w:cs="Arial" w:hint="eastAsia"/>
          <w:b/>
          <w:sz w:val="24"/>
          <w:szCs w:val="24"/>
        </w:rPr>
        <w:t>시</w:t>
      </w:r>
    </w:p>
    <w:p w14:paraId="4DA67BE6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장소:</w:t>
      </w:r>
    </w:p>
    <w:p w14:paraId="06EBF801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참가인원:</w:t>
      </w:r>
    </w:p>
    <w:p w14:paraId="259602DA" w14:textId="77777777" w:rsidR="005A0C00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lastRenderedPageBreak/>
        <w:t>행사내용:</w:t>
      </w:r>
    </w:p>
    <w:p w14:paraId="06F8196D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</w:p>
    <w:p w14:paraId="76F40EDC" w14:textId="77777777" w:rsidR="00877C7A" w:rsidRPr="004B0A40" w:rsidRDefault="001F63A5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3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.2. </w:t>
      </w:r>
      <w:r w:rsidR="00877C7A">
        <w:rPr>
          <w:rFonts w:ascii="Gulim" w:eastAsia="Gulim" w:hAnsi="Gulim" w:cs="Arial" w:hint="eastAsia"/>
          <w:b/>
          <w:sz w:val="24"/>
          <w:szCs w:val="24"/>
        </w:rPr>
        <w:t>YP지부 행사</w:t>
      </w:r>
    </w:p>
    <w:p w14:paraId="0BEB0AD5" w14:textId="77777777" w:rsidR="00877C7A" w:rsidRPr="004B0A40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일시: </w:t>
      </w:r>
      <w:r>
        <w:rPr>
          <w:rFonts w:ascii="Gulim" w:eastAsia="Gulim" w:hAnsi="Gulim" w:cs="Arial"/>
          <w:b/>
          <w:sz w:val="24"/>
          <w:szCs w:val="24"/>
        </w:rPr>
        <w:t xml:space="preserve">  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년 </w:t>
      </w:r>
      <w:r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 xml:space="preserve">월 </w:t>
      </w:r>
      <w:r>
        <w:rPr>
          <w:rFonts w:ascii="Gulim" w:eastAsia="Gulim" w:hAnsi="Gulim" w:cs="Arial"/>
          <w:b/>
          <w:sz w:val="24"/>
          <w:szCs w:val="24"/>
        </w:rPr>
        <w:t xml:space="preserve">  </w:t>
      </w:r>
      <w:r w:rsidRPr="004B0A40">
        <w:rPr>
          <w:rFonts w:ascii="Gulim" w:eastAsia="Gulim" w:hAnsi="Gulim" w:cs="Arial" w:hint="eastAsia"/>
          <w:b/>
          <w:sz w:val="24"/>
          <w:szCs w:val="24"/>
        </w:rPr>
        <w:t>일</w:t>
      </w:r>
      <w:r>
        <w:rPr>
          <w:rFonts w:ascii="Gulim" w:eastAsia="Gulim" w:hAnsi="Gulim" w:cs="Arial" w:hint="eastAsia"/>
          <w:b/>
          <w:sz w:val="24"/>
          <w:szCs w:val="24"/>
        </w:rPr>
        <w:t xml:space="preserve"> </w:t>
      </w:r>
      <w:r>
        <w:rPr>
          <w:rFonts w:ascii="Gulim" w:eastAsia="Gulim" w:hAnsi="Gulim" w:cs="Arial"/>
          <w:b/>
          <w:sz w:val="24"/>
          <w:szCs w:val="24"/>
        </w:rPr>
        <w:t xml:space="preserve">   </w:t>
      </w:r>
      <w:r>
        <w:rPr>
          <w:rFonts w:ascii="Gulim" w:eastAsia="Gulim" w:hAnsi="Gulim" w:cs="Arial" w:hint="eastAsia"/>
          <w:b/>
          <w:sz w:val="24"/>
          <w:szCs w:val="24"/>
        </w:rPr>
        <w:t>시</w:t>
      </w:r>
    </w:p>
    <w:p w14:paraId="530B3910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장소:</w:t>
      </w:r>
    </w:p>
    <w:p w14:paraId="7098F0AD" w14:textId="77777777" w:rsidR="00877C7A" w:rsidRP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참가인원:</w:t>
      </w:r>
    </w:p>
    <w:p w14:paraId="36562332" w14:textId="77777777" w:rsidR="00877C7A" w:rsidRPr="004B0A40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 w:rsidRPr="00877C7A">
        <w:rPr>
          <w:rFonts w:ascii="Gulim" w:eastAsia="Gulim" w:hAnsi="Gulim" w:cs="Arial" w:hint="eastAsia"/>
          <w:b/>
          <w:sz w:val="24"/>
          <w:szCs w:val="24"/>
        </w:rPr>
        <w:t>행사내용:</w:t>
      </w:r>
    </w:p>
    <w:p w14:paraId="219102DE" w14:textId="77777777" w:rsidR="00877C7A" w:rsidRPr="0025479B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</w:p>
    <w:p w14:paraId="5327BFFC" w14:textId="248CD9D6" w:rsidR="005A0C00" w:rsidRPr="00B17F09" w:rsidRDefault="001F63A5" w:rsidP="003366C6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bookmarkStart w:id="1" w:name="_Hlk4495120"/>
      <w:r>
        <w:rPr>
          <w:rFonts w:ascii="Gulim" w:eastAsia="Gulim" w:hAnsi="Gulim" w:cs="Arial"/>
          <w:b/>
          <w:sz w:val="24"/>
          <w:szCs w:val="24"/>
        </w:rPr>
        <w:t>4</w:t>
      </w:r>
      <w:r w:rsidR="005A0C00">
        <w:rPr>
          <w:rFonts w:ascii="Gulim" w:eastAsia="Gulim" w:hAnsi="Gulim" w:cs="Arial"/>
          <w:b/>
          <w:sz w:val="24"/>
          <w:szCs w:val="24"/>
        </w:rPr>
        <w:t>.</w:t>
      </w:r>
      <w:r w:rsidR="003366C6" w:rsidRPr="00B17F09">
        <w:rPr>
          <w:rFonts w:ascii="Gulim" w:eastAsia="Gulim" w:hAnsi="Gulim" w:cs="Arial" w:hint="eastAsia"/>
          <w:b/>
          <w:sz w:val="24"/>
          <w:szCs w:val="24"/>
        </w:rPr>
        <w:t xml:space="preserve"> Fina</w:t>
      </w:r>
      <w:r w:rsidR="00EE6299">
        <w:rPr>
          <w:rFonts w:ascii="Gulim" w:eastAsia="Gulim" w:hAnsi="Gulim" w:cs="Arial"/>
          <w:b/>
          <w:sz w:val="24"/>
          <w:szCs w:val="24"/>
        </w:rPr>
        <w:t>n</w:t>
      </w:r>
      <w:r w:rsidR="003366C6" w:rsidRPr="00B17F09">
        <w:rPr>
          <w:rFonts w:ascii="Gulim" w:eastAsia="Gulim" w:hAnsi="Gulim" w:cs="Arial" w:hint="eastAsia"/>
          <w:b/>
          <w:sz w:val="24"/>
          <w:szCs w:val="24"/>
        </w:rPr>
        <w:t>cial Report</w:t>
      </w:r>
      <w:r w:rsidR="00840FBF">
        <w:rPr>
          <w:rFonts w:ascii="Gulim" w:eastAsia="Gulim" w:hAnsi="Gulim" w:cs="Arial"/>
          <w:b/>
          <w:sz w:val="24"/>
          <w:szCs w:val="24"/>
        </w:rPr>
        <w:t xml:space="preserve"> (Sample)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350"/>
        <w:gridCol w:w="4233"/>
        <w:gridCol w:w="1286"/>
        <w:gridCol w:w="1243"/>
        <w:gridCol w:w="1357"/>
      </w:tblGrid>
      <w:tr w:rsidR="003545E6" w:rsidRPr="003545E6" w14:paraId="080C49F3" w14:textId="77777777" w:rsidTr="00034C23">
        <w:trPr>
          <w:trHeight w:val="420"/>
        </w:trPr>
        <w:tc>
          <w:tcPr>
            <w:tcW w:w="135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36FD0F5F" w14:textId="77777777" w:rsidR="003545E6" w:rsidRPr="003545E6" w:rsidRDefault="003545E6" w:rsidP="003545E6">
            <w:pPr>
              <w:spacing w:after="0" w:line="240" w:lineRule="auto"/>
              <w:jc w:val="center"/>
              <w:rPr>
                <w:rFonts w:ascii="Gulim" w:eastAsia="Gulim" w:hAnsi="Gulim"/>
                <w:b/>
                <w:bCs/>
                <w:color w:val="000000"/>
                <w:sz w:val="22"/>
                <w:lang w:val="en-GB"/>
              </w:rPr>
            </w:pPr>
            <w:r w:rsidRPr="003545E6">
              <w:rPr>
                <w:rFonts w:ascii="Gulim" w:eastAsia="Gulim" w:hAnsi="Gulim" w:hint="eastAsia"/>
                <w:b/>
                <w:bCs/>
                <w:color w:val="000000"/>
                <w:sz w:val="22"/>
                <w:lang w:val="en-GB"/>
              </w:rPr>
              <w:t>일자</w:t>
            </w:r>
          </w:p>
        </w:tc>
        <w:tc>
          <w:tcPr>
            <w:tcW w:w="423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8DC6" w14:textId="77777777" w:rsidR="003545E6" w:rsidRPr="003545E6" w:rsidRDefault="003545E6" w:rsidP="003545E6">
            <w:pPr>
              <w:spacing w:after="0" w:line="240" w:lineRule="auto"/>
              <w:jc w:val="center"/>
              <w:rPr>
                <w:rFonts w:ascii="Gulim" w:eastAsia="Gulim" w:hAnsi="Gulim"/>
                <w:b/>
                <w:bCs/>
                <w:color w:val="000000"/>
                <w:sz w:val="22"/>
                <w:lang w:val="en-GB"/>
              </w:rPr>
            </w:pPr>
            <w:r w:rsidRPr="003545E6">
              <w:rPr>
                <w:rFonts w:ascii="Gulim" w:eastAsia="Gulim" w:hAnsi="Gulim" w:hint="eastAsia"/>
                <w:b/>
                <w:bCs/>
                <w:color w:val="000000"/>
                <w:sz w:val="22"/>
                <w:lang w:val="en-GB"/>
              </w:rPr>
              <w:t>항목</w:t>
            </w:r>
          </w:p>
        </w:tc>
        <w:tc>
          <w:tcPr>
            <w:tcW w:w="128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ABBD" w14:textId="77777777" w:rsidR="003545E6" w:rsidRPr="003545E6" w:rsidRDefault="003545E6" w:rsidP="003545E6">
            <w:pPr>
              <w:spacing w:after="0" w:line="240" w:lineRule="auto"/>
              <w:jc w:val="center"/>
              <w:rPr>
                <w:rFonts w:ascii="Gulim" w:eastAsia="Gulim" w:hAnsi="Gulim"/>
                <w:b/>
                <w:bCs/>
                <w:color w:val="000000"/>
                <w:sz w:val="22"/>
                <w:lang w:val="en-GB"/>
              </w:rPr>
            </w:pPr>
            <w:r w:rsidRPr="003545E6">
              <w:rPr>
                <w:rFonts w:ascii="Gulim" w:eastAsia="Gulim" w:hAnsi="Gulim" w:hint="eastAsia"/>
                <w:b/>
                <w:bCs/>
                <w:color w:val="000000"/>
                <w:sz w:val="22"/>
                <w:lang w:val="en-GB"/>
              </w:rPr>
              <w:t>수입</w:t>
            </w:r>
          </w:p>
        </w:tc>
        <w:tc>
          <w:tcPr>
            <w:tcW w:w="124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3E17" w14:textId="77777777" w:rsidR="003545E6" w:rsidRPr="003545E6" w:rsidRDefault="003545E6" w:rsidP="003545E6">
            <w:pPr>
              <w:spacing w:after="0" w:line="240" w:lineRule="auto"/>
              <w:jc w:val="center"/>
              <w:rPr>
                <w:rFonts w:ascii="Gulim" w:eastAsia="Gulim" w:hAnsi="Gulim"/>
                <w:b/>
                <w:bCs/>
                <w:color w:val="000000"/>
                <w:sz w:val="22"/>
                <w:lang w:val="en-GB"/>
              </w:rPr>
            </w:pPr>
            <w:r w:rsidRPr="003545E6">
              <w:rPr>
                <w:rFonts w:ascii="Gulim" w:eastAsia="Gulim" w:hAnsi="Gulim" w:hint="eastAsia"/>
                <w:b/>
                <w:bCs/>
                <w:color w:val="000000"/>
                <w:sz w:val="22"/>
                <w:lang w:val="en-GB"/>
              </w:rPr>
              <w:t>지출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B653" w14:textId="77777777" w:rsidR="003545E6" w:rsidRPr="003545E6" w:rsidRDefault="003545E6" w:rsidP="003545E6">
            <w:pPr>
              <w:spacing w:after="0" w:line="240" w:lineRule="auto"/>
              <w:jc w:val="center"/>
              <w:rPr>
                <w:rFonts w:ascii="Gulim" w:eastAsia="Gulim" w:hAnsi="Gulim"/>
                <w:b/>
                <w:bCs/>
                <w:color w:val="000000"/>
                <w:sz w:val="22"/>
                <w:lang w:val="en-GB"/>
              </w:rPr>
            </w:pPr>
            <w:r w:rsidRPr="003545E6">
              <w:rPr>
                <w:rFonts w:ascii="Gulim" w:eastAsia="Gulim" w:hAnsi="Gulim" w:hint="eastAsia"/>
                <w:b/>
                <w:bCs/>
                <w:color w:val="000000"/>
                <w:sz w:val="22"/>
                <w:lang w:val="en-GB"/>
              </w:rPr>
              <w:t>잔액</w:t>
            </w:r>
          </w:p>
        </w:tc>
      </w:tr>
      <w:tr w:rsidR="003545E6" w:rsidRPr="003545E6" w14:paraId="2CFC921D" w14:textId="77777777" w:rsidTr="00034C23">
        <w:trPr>
          <w:trHeight w:val="420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A0CE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DB26" w14:textId="77777777" w:rsidR="003545E6" w:rsidRPr="003545E6" w:rsidRDefault="003545E6" w:rsidP="003545E6">
            <w:pPr>
              <w:spacing w:after="0" w:line="240" w:lineRule="auto"/>
              <w:rPr>
                <w:rFonts w:ascii="Gulim" w:eastAsia="Gulim" w:hAnsi="Gulim"/>
                <w:b/>
                <w:bCs/>
                <w:color w:val="000000"/>
                <w:sz w:val="22"/>
                <w:lang w:val="en-GB"/>
              </w:rPr>
            </w:pPr>
            <w:r w:rsidRPr="003545E6">
              <w:rPr>
                <w:rFonts w:ascii="Gulim" w:eastAsia="Gulim" w:hAnsi="Gulim" w:hint="eastAsia"/>
                <w:b/>
                <w:bCs/>
                <w:color w:val="000000"/>
                <w:sz w:val="22"/>
                <w:lang w:val="en-GB"/>
              </w:rPr>
              <w:t>201</w:t>
            </w:r>
            <w:r w:rsidR="00A969CE">
              <w:rPr>
                <w:rFonts w:ascii="Gulim" w:eastAsia="Gulim" w:hAnsi="Gulim"/>
                <w:b/>
                <w:bCs/>
                <w:color w:val="000000"/>
                <w:sz w:val="22"/>
                <w:lang w:val="en-GB"/>
              </w:rPr>
              <w:t>7</w:t>
            </w:r>
            <w:r w:rsidRPr="003545E6">
              <w:rPr>
                <w:rFonts w:ascii="Gulim" w:eastAsia="Gulim" w:hAnsi="Gulim" w:hint="eastAsia"/>
                <w:b/>
                <w:bCs/>
                <w:color w:val="000000"/>
                <w:sz w:val="22"/>
                <w:lang w:val="en-GB"/>
              </w:rPr>
              <w:t xml:space="preserve"> 년도 이월금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1241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b/>
                <w:bCs/>
                <w:color w:val="000000"/>
                <w:sz w:val="22"/>
                <w:lang w:val="en-GB"/>
              </w:rPr>
              <w:t xml:space="preserve"> $     465.30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0C1A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F5AC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 </w:t>
            </w:r>
          </w:p>
        </w:tc>
      </w:tr>
      <w:tr w:rsidR="003545E6" w:rsidRPr="003545E6" w14:paraId="34D57A67" w14:textId="77777777" w:rsidTr="003545E6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913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4/26/201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863D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지부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임원회의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신임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임원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소개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,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사업계획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)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및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식사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지부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, YG, YP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임원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)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A135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604B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$ 255.62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089F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209.68 </w:t>
            </w:r>
          </w:p>
        </w:tc>
        <w:bookmarkStart w:id="2" w:name="_GoBack"/>
        <w:bookmarkEnd w:id="2"/>
      </w:tr>
      <w:tr w:rsidR="003545E6" w:rsidRPr="003545E6" w14:paraId="4F69EC9F" w14:textId="77777777" w:rsidTr="003545E6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958F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5/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5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8E7A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수학경시대회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협회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지원</w:t>
            </w:r>
            <w:r w:rsidRPr="003545E6">
              <w:rPr>
                <w:rFonts w:ascii="Malgun Gothic" w:eastAsia="Times New Roman" w:hAnsi="Malgun Gothic" w:cs="Malgun Gothic"/>
                <w:color w:val="000000"/>
                <w:sz w:val="22"/>
                <w:lang w:val="en-GB"/>
              </w:rPr>
              <w:t>비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BE28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380.00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C439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8152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589.68 </w:t>
            </w:r>
          </w:p>
        </w:tc>
      </w:tr>
      <w:tr w:rsidR="003545E6" w:rsidRPr="003545E6" w14:paraId="4EB07EBA" w14:textId="77777777" w:rsidTr="003545E6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74B1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5/6/201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777B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수학경시대회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등록비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현장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609B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105.00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F99E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FE0A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694.68 </w:t>
            </w:r>
          </w:p>
        </w:tc>
      </w:tr>
      <w:tr w:rsidR="003545E6" w:rsidRPr="003545E6" w14:paraId="0815E791" w14:textId="77777777" w:rsidTr="003545E6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8F24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5/6/201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55A9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수학경시대회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준</w:t>
            </w:r>
            <w:r w:rsidRPr="003545E6">
              <w:rPr>
                <w:rFonts w:ascii="Malgun Gothic" w:eastAsia="Times New Roman" w:hAnsi="Malgun Gothic" w:cs="Malgun Gothic"/>
                <w:color w:val="000000"/>
                <w:sz w:val="22"/>
                <w:lang w:val="en-GB"/>
              </w:rPr>
              <w:t>비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F85A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8B3C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$ 267.90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3DE8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426.78 </w:t>
            </w:r>
          </w:p>
        </w:tc>
      </w:tr>
      <w:tr w:rsidR="003545E6" w:rsidRPr="003545E6" w14:paraId="6B37170B" w14:textId="77777777" w:rsidTr="003545E6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69EF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6/9/201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E1DE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협회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특별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지원금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1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월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="00A969CE">
              <w:rPr>
                <w:rFonts w:ascii="Batang" w:eastAsia="Batang" w:hAnsi="Batang" w:cs="Batang" w:hint="eastAsia"/>
                <w:color w:val="000000"/>
                <w:sz w:val="22"/>
                <w:lang w:val="en-GB"/>
              </w:rPr>
              <w:t>특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별세미</w:t>
            </w:r>
            <w:r w:rsidRPr="003545E6">
              <w:rPr>
                <w:rFonts w:ascii="Malgun Gothic" w:eastAsia="Times New Roman" w:hAnsi="Malgun Gothic" w:cs="Malgun Gothic"/>
                <w:color w:val="000000"/>
                <w:sz w:val="22"/>
                <w:lang w:val="en-GB"/>
              </w:rPr>
              <w:t>나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FF01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  72.63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9EDC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1B11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499.41 </w:t>
            </w:r>
          </w:p>
        </w:tc>
      </w:tr>
      <w:tr w:rsidR="003545E6" w:rsidRPr="003545E6" w14:paraId="63755581" w14:textId="77777777" w:rsidTr="003545E6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DFDC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7/19/201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C3D4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협회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상반기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지부지원금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1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월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-6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월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BBD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250.00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15B1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ED96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749.41 </w:t>
            </w:r>
          </w:p>
        </w:tc>
      </w:tr>
      <w:tr w:rsidR="003545E6" w:rsidRPr="003545E6" w14:paraId="7082146D" w14:textId="77777777" w:rsidTr="003545E6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10AE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10/12/201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9C61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지부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신임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회원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모임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정기총회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세미나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)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및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식사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포스닥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,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연구원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25C9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3CC1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$ 192.78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7C73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556.63 </w:t>
            </w:r>
          </w:p>
        </w:tc>
      </w:tr>
      <w:tr w:rsidR="003545E6" w:rsidRPr="003545E6" w14:paraId="31EC443B" w14:textId="77777777" w:rsidTr="00034C23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92D5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11/2/201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BCB53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협회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하반기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지부지원금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(1</w:t>
            </w:r>
            <w:r w:rsidR="00A969CE">
              <w:rPr>
                <w:rFonts w:eastAsia="Times New Roman"/>
                <w:color w:val="000000"/>
                <w:sz w:val="22"/>
                <w:lang w:val="en-GB"/>
              </w:rPr>
              <w:t>8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년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7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월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-12</w:t>
            </w:r>
            <w:r w:rsidRPr="003545E6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월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EFBE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 xml:space="preserve"> $     250.00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11586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BD26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b/>
                <w:bCs/>
                <w:color w:val="000000"/>
                <w:sz w:val="22"/>
                <w:lang w:val="en-GB"/>
              </w:rPr>
              <w:t xml:space="preserve"> </w:t>
            </w:r>
            <w:r w:rsidRPr="003545E6">
              <w:rPr>
                <w:rFonts w:eastAsia="Times New Roman"/>
                <w:bCs/>
                <w:color w:val="000000"/>
                <w:sz w:val="22"/>
                <w:lang w:val="en-GB"/>
              </w:rPr>
              <w:t xml:space="preserve">$     806.63 </w:t>
            </w:r>
          </w:p>
        </w:tc>
      </w:tr>
      <w:tr w:rsidR="003545E6" w:rsidRPr="003545E6" w14:paraId="4D3F5C7C" w14:textId="77777777" w:rsidTr="00034C23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00254B6" w14:textId="77777777" w:rsidR="003545E6" w:rsidRPr="003545E6" w:rsidRDefault="003545E6" w:rsidP="003545E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1</w:t>
            </w:r>
            <w:r>
              <w:rPr>
                <w:rFonts w:eastAsia="Times New Roman"/>
                <w:color w:val="000000"/>
                <w:sz w:val="22"/>
                <w:lang w:val="en-GB"/>
              </w:rPr>
              <w:t>2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/</w:t>
            </w:r>
            <w:r>
              <w:rPr>
                <w:rFonts w:eastAsia="Times New Roman"/>
                <w:color w:val="000000"/>
                <w:sz w:val="22"/>
                <w:lang w:val="en-GB"/>
              </w:rPr>
              <w:t>31</w:t>
            </w:r>
            <w:r w:rsidRPr="003545E6">
              <w:rPr>
                <w:rFonts w:eastAsia="Times New Roman"/>
                <w:color w:val="000000"/>
                <w:sz w:val="22"/>
                <w:lang w:val="en-GB"/>
              </w:rPr>
              <w:t>/2017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78BCB0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color w:val="000000"/>
                <w:sz w:val="22"/>
                <w:lang w:val="en-GB"/>
              </w:rPr>
            </w:pPr>
            <w:r>
              <w:rPr>
                <w:rFonts w:ascii="Malgun Gothic" w:hAnsi="Malgun Gothic" w:cs="Malgun Gothic" w:hint="eastAsia"/>
                <w:color w:val="000000"/>
                <w:sz w:val="22"/>
                <w:lang w:val="en-GB"/>
              </w:rPr>
              <w:t>2</w:t>
            </w:r>
            <w:r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01</w:t>
            </w:r>
            <w:r w:rsidR="00A969CE">
              <w:rPr>
                <w:rFonts w:ascii="Malgun Gothic" w:hAnsi="Malgun Gothic" w:cs="Malgun Gothic"/>
                <w:color w:val="000000"/>
                <w:sz w:val="22"/>
                <w:lang w:val="en-GB"/>
              </w:rPr>
              <w:t>9</w:t>
            </w:r>
            <w:r>
              <w:rPr>
                <w:rFonts w:ascii="Malgun Gothic" w:hAnsi="Malgun Gothic" w:cs="Malgun Gothic"/>
                <w:color w:val="000000"/>
                <w:sz w:val="22"/>
                <w:lang w:val="en-GB"/>
              </w:rPr>
              <w:t xml:space="preserve"> </w:t>
            </w:r>
            <w:r>
              <w:rPr>
                <w:rFonts w:ascii="Malgun Gothic" w:hAnsi="Malgun Gothic" w:cs="Malgun Gothic" w:hint="eastAsia"/>
                <w:color w:val="000000"/>
                <w:sz w:val="22"/>
                <w:lang w:val="en-GB"/>
              </w:rPr>
              <w:t>이월금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6EB5500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lang w:val="en-GB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D28A928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lang w:val="en-GB"/>
              </w:rPr>
            </w:pPr>
            <w:r w:rsidRPr="003545E6">
              <w:rPr>
                <w:rFonts w:eastAsia="Times New Roman"/>
                <w:b/>
                <w:color w:val="000000"/>
                <w:sz w:val="22"/>
                <w:lang w:val="en-GB"/>
              </w:rPr>
              <w:t> </w:t>
            </w:r>
            <w:r w:rsidR="00034C23" w:rsidRPr="003545E6">
              <w:rPr>
                <w:rFonts w:eastAsia="Times New Roman"/>
                <w:b/>
                <w:color w:val="000000"/>
                <w:sz w:val="22"/>
                <w:lang w:val="en-GB"/>
              </w:rPr>
              <w:t xml:space="preserve">$     </w:t>
            </w:r>
            <w:r w:rsidR="00034C23">
              <w:rPr>
                <w:rFonts w:eastAsia="Times New Roman"/>
                <w:b/>
                <w:color w:val="000000"/>
                <w:sz w:val="22"/>
                <w:lang w:val="en-GB"/>
              </w:rPr>
              <w:t>806.63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BEE3A4D" w14:textId="77777777" w:rsidR="003545E6" w:rsidRPr="003545E6" w:rsidRDefault="003545E6" w:rsidP="003545E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val="en-GB"/>
              </w:rPr>
            </w:pPr>
          </w:p>
        </w:tc>
      </w:tr>
    </w:tbl>
    <w:p w14:paraId="12CBE9F3" w14:textId="77777777" w:rsidR="005A0C00" w:rsidRPr="003366C6" w:rsidRDefault="005A0C00" w:rsidP="005A0C00">
      <w:pPr>
        <w:pStyle w:val="ColorfulList-Accent11"/>
        <w:spacing w:after="0"/>
        <w:ind w:left="0" w:firstLine="0"/>
        <w:rPr>
          <w:rFonts w:ascii="Arial" w:hAnsi="Arial" w:cs="Arial"/>
          <w:b/>
          <w:color w:val="auto"/>
          <w:sz w:val="24"/>
          <w:szCs w:val="24"/>
          <w:highlight w:val="yellow"/>
        </w:rPr>
      </w:pPr>
    </w:p>
    <w:p w14:paraId="33DACE25" w14:textId="77777777" w:rsidR="00877C7A" w:rsidRDefault="00877C7A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bookmarkStart w:id="3" w:name="_Hlk4494304"/>
    </w:p>
    <w:p w14:paraId="6C232420" w14:textId="77777777" w:rsidR="00877C7A" w:rsidRPr="00B17F09" w:rsidRDefault="001F63A5" w:rsidP="00877C7A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5</w:t>
      </w:r>
      <w:r w:rsidR="00877C7A">
        <w:rPr>
          <w:rFonts w:ascii="Gulim" w:eastAsia="Gulim" w:hAnsi="Gulim" w:cs="Arial"/>
          <w:b/>
          <w:sz w:val="24"/>
          <w:szCs w:val="24"/>
        </w:rPr>
        <w:t>.</w:t>
      </w:r>
      <w:r w:rsidR="00877C7A" w:rsidRPr="00B17F09">
        <w:rPr>
          <w:rFonts w:ascii="Gulim" w:eastAsia="Gulim" w:hAnsi="Gulim" w:cs="Arial" w:hint="eastAsia"/>
          <w:b/>
          <w:sz w:val="24"/>
          <w:szCs w:val="24"/>
        </w:rPr>
        <w:t xml:space="preserve"> F</w:t>
      </w:r>
      <w:r w:rsidR="00877C7A">
        <w:rPr>
          <w:rFonts w:ascii="Gulim" w:eastAsia="Gulim" w:hAnsi="Gulim" w:cs="Arial"/>
          <w:b/>
          <w:sz w:val="24"/>
          <w:szCs w:val="24"/>
        </w:rPr>
        <w:t>uture Directions:</w:t>
      </w:r>
      <w:r w:rsidR="00840FBF">
        <w:rPr>
          <w:rFonts w:ascii="Gulim" w:eastAsia="Gulim" w:hAnsi="Gulim" w:cs="Arial"/>
          <w:b/>
          <w:sz w:val="24"/>
          <w:szCs w:val="24"/>
        </w:rPr>
        <w:t xml:space="preserve"> (Sample)</w:t>
      </w:r>
    </w:p>
    <w:p w14:paraId="1B2DD2CB" w14:textId="77777777" w:rsidR="003366C6" w:rsidRPr="00B17F09" w:rsidRDefault="003366C6" w:rsidP="005A0C00">
      <w:pPr>
        <w:widowControl w:val="0"/>
        <w:tabs>
          <w:tab w:val="left" w:pos="2350"/>
        </w:tabs>
        <w:wordWrap w:val="0"/>
        <w:autoSpaceDE w:val="0"/>
        <w:autoSpaceDN w:val="0"/>
        <w:spacing w:after="0"/>
        <w:jc w:val="both"/>
        <w:rPr>
          <w:rFonts w:ascii="Arial" w:eastAsia="서울남산체 B" w:hAnsi="Arial" w:cs="Arial"/>
          <w:kern w:val="2"/>
          <w:sz w:val="24"/>
          <w:szCs w:val="24"/>
        </w:rPr>
      </w:pPr>
    </w:p>
    <w:p w14:paraId="47FC7044" w14:textId="77777777" w:rsidR="005A0C00" w:rsidRPr="00B17F09" w:rsidRDefault="005A0C00" w:rsidP="005A0C00">
      <w:pPr>
        <w:widowControl w:val="0"/>
        <w:tabs>
          <w:tab w:val="left" w:pos="2350"/>
        </w:tabs>
        <w:wordWrap w:val="0"/>
        <w:autoSpaceDE w:val="0"/>
        <w:autoSpaceDN w:val="0"/>
        <w:spacing w:after="0" w:line="240" w:lineRule="auto"/>
        <w:rPr>
          <w:rFonts w:ascii="Gulim" w:eastAsia="Gulim" w:hAnsi="Batang" w:cs="Batang"/>
          <w:kern w:val="2"/>
          <w:sz w:val="24"/>
          <w:szCs w:val="24"/>
        </w:rPr>
      </w:pPr>
      <w:r w:rsidRPr="00B17F09">
        <w:rPr>
          <w:rFonts w:ascii="Gulim" w:eastAsia="Gulim" w:hAnsi="Batang" w:cs="Batang" w:hint="eastAsia"/>
          <w:kern w:val="2"/>
          <w:sz w:val="24"/>
          <w:szCs w:val="24"/>
        </w:rPr>
        <w:t>다음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해에는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지난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해의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이벤트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결과를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토대로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부족한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점을 보완하고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,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멤버간의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교류를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위한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이벤트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및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더욱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다양한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아카데믹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행사를</w:t>
      </w:r>
      <w:r w:rsidRPr="00B17F09">
        <w:rPr>
          <w:rFonts w:ascii="Gulim" w:eastAsia="Gulim" w:hAnsi="Arial" w:cs="Arial" w:hint="eastAsia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제공하고자 함.</w:t>
      </w:r>
      <w:r w:rsidRPr="00B17F09">
        <w:rPr>
          <w:rFonts w:ascii="Gulim" w:eastAsia="Gulim" w:hAnsi="Batang" w:cs="Batang"/>
          <w:kern w:val="2"/>
          <w:sz w:val="24"/>
          <w:szCs w:val="24"/>
        </w:rPr>
        <w:t xml:space="preserve"> 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 xml:space="preserve">또한, 한인회와 연계하여 한인들이 관심을 가질 수 있는 행사를 기획하고자 함. 지속적인 학생쳅터 및 </w:t>
      </w:r>
      <w:r w:rsidRPr="00B17F09">
        <w:rPr>
          <w:rFonts w:ascii="Gulim" w:eastAsia="Gulim" w:hAnsi="Batang" w:cs="Batang"/>
          <w:kern w:val="2"/>
          <w:sz w:val="24"/>
          <w:szCs w:val="24"/>
        </w:rPr>
        <w:t>YP</w:t>
      </w:r>
      <w:r w:rsidRPr="00B17F09">
        <w:rPr>
          <w:rFonts w:ascii="Gulim" w:eastAsia="Gulim" w:hAnsi="Batang" w:cs="Batang" w:hint="eastAsia"/>
          <w:kern w:val="2"/>
          <w:sz w:val="24"/>
          <w:szCs w:val="24"/>
        </w:rPr>
        <w:t>쳅터 멘토쉽 제공.</w:t>
      </w:r>
    </w:p>
    <w:bookmarkEnd w:id="3"/>
    <w:p w14:paraId="3A6BB539" w14:textId="77777777" w:rsidR="005A0C00" w:rsidRDefault="005A0C00" w:rsidP="005A0C00">
      <w:pPr>
        <w:widowControl w:val="0"/>
        <w:tabs>
          <w:tab w:val="left" w:pos="2350"/>
        </w:tabs>
        <w:wordWrap w:val="0"/>
        <w:autoSpaceDE w:val="0"/>
        <w:autoSpaceDN w:val="0"/>
        <w:spacing w:after="0" w:line="240" w:lineRule="auto"/>
        <w:rPr>
          <w:rFonts w:ascii="Gulim" w:eastAsia="Gulim" w:hAnsi="Batang" w:cs="Batang"/>
          <w:kern w:val="2"/>
          <w:sz w:val="24"/>
          <w:szCs w:val="24"/>
        </w:rPr>
      </w:pPr>
    </w:p>
    <w:p w14:paraId="51142159" w14:textId="77777777" w:rsidR="00877C7A" w:rsidRDefault="00877C7A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</w:p>
    <w:p w14:paraId="0C5044C7" w14:textId="77777777" w:rsidR="005A0C00" w:rsidRPr="00B17F09" w:rsidRDefault="001F63A5" w:rsidP="005A0C00">
      <w:pPr>
        <w:spacing w:line="256" w:lineRule="auto"/>
        <w:rPr>
          <w:rFonts w:ascii="Gulim" w:eastAsia="Gulim" w:hAnsi="Gulim" w:cs="Arial"/>
          <w:b/>
          <w:sz w:val="24"/>
          <w:szCs w:val="24"/>
        </w:rPr>
      </w:pPr>
      <w:r>
        <w:rPr>
          <w:rFonts w:ascii="Gulim" w:eastAsia="Gulim" w:hAnsi="Gulim" w:cs="Arial"/>
          <w:b/>
          <w:sz w:val="24"/>
          <w:szCs w:val="24"/>
        </w:rPr>
        <w:t>6</w:t>
      </w:r>
      <w:r w:rsidR="00877C7A">
        <w:rPr>
          <w:rFonts w:ascii="Gulim" w:eastAsia="Gulim" w:hAnsi="Gulim" w:cs="Arial"/>
          <w:b/>
          <w:sz w:val="24"/>
          <w:szCs w:val="24"/>
        </w:rPr>
        <w:t xml:space="preserve">. </w:t>
      </w:r>
      <w:r w:rsidR="005A0C00" w:rsidRPr="00B17F09">
        <w:rPr>
          <w:rFonts w:ascii="Gulim" w:eastAsia="Gulim" w:hAnsi="Gulim" w:cs="Arial" w:hint="eastAsia"/>
          <w:b/>
          <w:sz w:val="24"/>
          <w:szCs w:val="24"/>
        </w:rPr>
        <w:t>첨부 (지부 행사 사진</w:t>
      </w:r>
      <w:r w:rsidR="00840FBF">
        <w:rPr>
          <w:rFonts w:ascii="Gulim" w:eastAsia="Gulim" w:hAnsi="Gulim" w:cs="Arial" w:hint="eastAsia"/>
          <w:b/>
          <w:sz w:val="24"/>
          <w:szCs w:val="24"/>
        </w:rPr>
        <w:t xml:space="preserve"> </w:t>
      </w:r>
      <w:r w:rsidR="00840FBF">
        <w:rPr>
          <w:rFonts w:ascii="Gulim" w:eastAsia="Gulim" w:hAnsi="Gulim" w:cs="Arial"/>
          <w:b/>
          <w:sz w:val="24"/>
          <w:szCs w:val="24"/>
        </w:rPr>
        <w:t>Sample</w:t>
      </w:r>
      <w:r w:rsidR="005A0C00" w:rsidRPr="00B17F09">
        <w:rPr>
          <w:rFonts w:ascii="Gulim" w:eastAsia="Gulim" w:hAnsi="Gulim" w:cs="Arial" w:hint="eastAsia"/>
          <w:b/>
          <w:sz w:val="24"/>
          <w:szCs w:val="24"/>
        </w:rPr>
        <w:t>)</w:t>
      </w:r>
    </w:p>
    <w:p w14:paraId="7E6B39EA" w14:textId="77777777" w:rsidR="005A0C00" w:rsidRPr="00B17F09" w:rsidRDefault="008B1F89" w:rsidP="005A0C00">
      <w:pPr>
        <w:spacing w:line="240" w:lineRule="auto"/>
        <w:rPr>
          <w:rFonts w:ascii="Arial" w:hAnsi="Arial" w:cs="Arial"/>
          <w:noProof/>
          <w:sz w:val="24"/>
          <w:szCs w:val="24"/>
          <w:lang w:val="en-CA"/>
        </w:rPr>
      </w:pPr>
      <w:r w:rsidRPr="00B17F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73BFF7" wp14:editId="6B985D7D">
            <wp:extent cx="2766060" cy="2065020"/>
            <wp:effectExtent l="0" t="0" r="0" b="0"/>
            <wp:docPr id="3" name="Picture 3" descr="KakaoTalk_Moim_6pulLMu78E1Q4nYyMSPv8oysnCFd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aoTalk_Moim_6pulLMu78E1Q4nYyMSPv8oysnCFdg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F09" w:rsidRPr="00B17F09">
        <w:rPr>
          <w:rFonts w:ascii="Arial" w:hAnsi="Arial" w:cs="Arial"/>
          <w:noProof/>
          <w:sz w:val="24"/>
          <w:szCs w:val="24"/>
          <w:lang w:eastAsia="zh-CN"/>
        </w:rPr>
        <w:t xml:space="preserve"> </w:t>
      </w:r>
      <w:r w:rsidRPr="00B17F0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4780CA" wp14:editId="0524B34E">
            <wp:extent cx="2743200" cy="2057400"/>
            <wp:effectExtent l="0" t="0" r="0" b="0"/>
            <wp:docPr id="4" name="Picture 4" descr="KakaoTalk_Moim_6pulLMu78E1Q4nYyMSPv8oysnCHX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aoTalk_Moim_6pulLMu78E1Q4nYyMSPv8oysnCHXL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CBFA" w14:textId="77777777" w:rsidR="005A0C00" w:rsidRPr="00B17F09" w:rsidRDefault="005A0C00" w:rsidP="005A0C00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val="en-CA"/>
        </w:rPr>
      </w:pPr>
      <w:r w:rsidRPr="00B17F09">
        <w:rPr>
          <w:rFonts w:ascii="Arial" w:hAnsi="Arial" w:cs="Arial"/>
          <w:noProof/>
          <w:sz w:val="24"/>
          <w:szCs w:val="24"/>
          <w:lang w:val="en-CA"/>
        </w:rPr>
        <w:t>201</w:t>
      </w:r>
      <w:r w:rsidR="001F63A5">
        <w:rPr>
          <w:rFonts w:ascii="Arial" w:hAnsi="Arial" w:cs="Arial"/>
          <w:noProof/>
          <w:sz w:val="24"/>
          <w:szCs w:val="24"/>
          <w:lang w:val="en-CA"/>
        </w:rPr>
        <w:t>8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>년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 xml:space="preserve"> 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>연례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 xml:space="preserve"> 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>지부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 xml:space="preserve"> 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>정기총회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 xml:space="preserve"> </w:t>
      </w:r>
      <w:r w:rsidRPr="00B17F09">
        <w:rPr>
          <w:rFonts w:ascii="Arial" w:hAnsi="Arial" w:cs="Arial" w:hint="eastAsia"/>
          <w:noProof/>
          <w:sz w:val="24"/>
          <w:szCs w:val="24"/>
          <w:lang w:val="en-CA"/>
        </w:rPr>
        <w:t>사진</w:t>
      </w:r>
    </w:p>
    <w:p w14:paraId="11332D56" w14:textId="77777777" w:rsidR="005A0C00" w:rsidRPr="00B17F09" w:rsidRDefault="008B1F89" w:rsidP="005A0C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FF7CB8" wp14:editId="43608053">
            <wp:extent cx="2750820" cy="2065020"/>
            <wp:effectExtent l="0" t="0" r="0" b="0"/>
            <wp:docPr id="5" name="Picture 5" descr="20180505_13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0505_1312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27D621" wp14:editId="5B4E91FE">
            <wp:extent cx="2750820" cy="2057400"/>
            <wp:effectExtent l="0" t="0" r="0" b="0"/>
            <wp:docPr id="6" name="Picture 6" descr="수학경시대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수학경시대회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E4ED" w14:textId="77777777" w:rsidR="00223750" w:rsidRPr="00223750" w:rsidRDefault="005A0C00" w:rsidP="001A120F">
      <w:pPr>
        <w:spacing w:line="240" w:lineRule="auto"/>
        <w:jc w:val="center"/>
        <w:rPr>
          <w:rFonts w:ascii="HelveticaNeue-Bold" w:hAnsi="HelveticaNeue-Bold" w:cs="HelveticaNeue-Bold"/>
          <w:b/>
          <w:bCs/>
          <w:color w:val="675E47"/>
          <w:sz w:val="42"/>
          <w:szCs w:val="42"/>
          <w:lang w:val="en-CA"/>
        </w:rPr>
      </w:pPr>
      <w:r w:rsidRPr="00B17F09">
        <w:rPr>
          <w:rFonts w:ascii="Arial" w:hAnsi="Arial" w:cs="Arial"/>
          <w:sz w:val="24"/>
          <w:szCs w:val="24"/>
        </w:rPr>
        <w:t>201</w:t>
      </w:r>
      <w:r w:rsidR="00603542" w:rsidRPr="00B17F09">
        <w:rPr>
          <w:rFonts w:ascii="Arial" w:hAnsi="Arial" w:cs="Arial"/>
          <w:sz w:val="24"/>
          <w:szCs w:val="24"/>
        </w:rPr>
        <w:t>8</w:t>
      </w:r>
      <w:r w:rsidRPr="00B17F09">
        <w:rPr>
          <w:rFonts w:ascii="Arial" w:hAnsi="Arial" w:cs="Arial"/>
          <w:sz w:val="24"/>
          <w:szCs w:val="24"/>
        </w:rPr>
        <w:t>년</w:t>
      </w:r>
      <w:r w:rsidRPr="00B17F09">
        <w:rPr>
          <w:rFonts w:ascii="Arial" w:hAnsi="Arial" w:cs="Arial"/>
          <w:sz w:val="24"/>
          <w:szCs w:val="24"/>
        </w:rPr>
        <w:t xml:space="preserve"> </w:t>
      </w:r>
      <w:r w:rsidRPr="00B17F09">
        <w:rPr>
          <w:rFonts w:ascii="Arial" w:hAnsi="Arial" w:cs="Arial"/>
          <w:sz w:val="24"/>
          <w:szCs w:val="24"/>
        </w:rPr>
        <w:t>수학경시대회</w:t>
      </w:r>
      <w:r w:rsidRPr="00B17F09">
        <w:rPr>
          <w:rFonts w:ascii="Arial" w:hAnsi="Arial" w:cs="Arial"/>
          <w:sz w:val="24"/>
          <w:szCs w:val="24"/>
        </w:rPr>
        <w:t xml:space="preserve"> </w:t>
      </w:r>
      <w:r w:rsidRPr="00B17F09">
        <w:rPr>
          <w:rFonts w:ascii="Arial" w:hAnsi="Arial" w:cs="Arial"/>
          <w:sz w:val="24"/>
          <w:szCs w:val="24"/>
        </w:rPr>
        <w:t>사진</w:t>
      </w:r>
    </w:p>
    <w:sectPr w:rsidR="00223750" w:rsidRPr="00223750" w:rsidSect="00C8061D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8A1EB" w14:textId="77777777" w:rsidR="00B31A11" w:rsidRDefault="00B31A11">
      <w:pPr>
        <w:spacing w:after="0" w:line="240" w:lineRule="auto"/>
      </w:pPr>
      <w:r>
        <w:separator/>
      </w:r>
    </w:p>
  </w:endnote>
  <w:endnote w:type="continuationSeparator" w:id="0">
    <w:p w14:paraId="38C7D123" w14:textId="77777777" w:rsidR="00B31A11" w:rsidRDefault="00B3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HCNPC+TimesNewRomanPSMT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oefler Text">
    <w:altName w:val="Constantia"/>
    <w:charset w:val="4D"/>
    <w:family w:val="roman"/>
    <w:pitch w:val="variable"/>
    <w:sig w:usb0="800002FF" w:usb1="5000204B" w:usb2="00000004" w:usb3="00000000" w:csb0="00000197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서울남산체 B">
    <w:altName w:val="Malgun Gothic"/>
    <w:charset w:val="81"/>
    <w:family w:val="roman"/>
    <w:pitch w:val="variable"/>
    <w:sig w:usb0="00000000" w:usb1="39D7FCFB" w:usb2="00000014" w:usb3="00000000" w:csb0="00080001" w:csb1="00000000"/>
  </w:font>
  <w:font w:name="HelveticaNeue-Bold">
    <w:altName w:val="Sylfaen"/>
    <w:charset w:val="00"/>
    <w:family w:val="auto"/>
    <w:pitch w:val="variable"/>
    <w:sig w:usb0="E50002FF" w:usb1="500079DB" w:usb2="00001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966AA" w14:textId="77777777" w:rsidR="00EF74E5" w:rsidRDefault="008B1F89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57E6A9" wp14:editId="0F38CD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9770" cy="10058400"/>
              <wp:effectExtent l="0" t="0" r="0" b="0"/>
              <wp:wrapNone/>
              <wp:docPr id="39206" name="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02F52" w14:textId="77777777" w:rsidR="00EF74E5" w:rsidRDefault="00EF74E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857E6A9" id="_x0000_s1036" style="position:absolute;margin-left:0;margin-top:0;width:55.1pt;height:11in;z-index:-25165414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" fillcolor="#675e47" stroked="f" strokeweight="2pt">
              <v:path arrowok="t"/>
              <v:textbox>
                <w:txbxContent>
                  <w:p w14:paraId="22102F52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259F6F" wp14:editId="6B6220BD">
              <wp:simplePos x="0" y="0"/>
              <wp:positionH relativeFrom="page">
                <wp:posOffset>0</wp:posOffset>
              </wp:positionH>
              <wp:positionV relativeFrom="page">
                <wp:posOffset>8147050</wp:posOffset>
              </wp:positionV>
              <wp:extent cx="699770" cy="905510"/>
              <wp:effectExtent l="0" t="0" r="0" b="0"/>
              <wp:wrapNone/>
              <wp:docPr id="39205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A9A57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FBB5D59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59F6F" id="_x0000_s1037" style="position:absolute;margin-left:0;margin-top:641.5pt;width:55.1pt;height:7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" fillcolor="#a9a57c" stroked="f" strokeweight="2pt">
              <v:path arrowok="t"/>
              <v:textbox>
                <w:txbxContent>
                  <w:p w14:paraId="6FBB5D59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EF470" wp14:editId="3D44373E">
              <wp:simplePos x="0" y="0"/>
              <wp:positionH relativeFrom="page">
                <wp:posOffset>194310</wp:posOffset>
              </wp:positionH>
              <wp:positionV relativeFrom="page">
                <wp:posOffset>8398510</wp:posOffset>
              </wp:positionV>
              <wp:extent cx="457200" cy="365760"/>
              <wp:effectExtent l="0" t="0" r="0" b="0"/>
              <wp:wrapNone/>
              <wp:docPr id="39204" name="양쪽 대괄호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rgbClr val="A9A57C"/>
                      </a:solidFill>
                      <a:ln w="12700" cap="flat" cmpd="sng" algn="ctr">
                        <a:solidFill>
                          <a:srgbClr val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CEB2023" w14:textId="77777777" w:rsidR="00EF74E5" w:rsidRPr="00027F6F" w:rsidRDefault="00EF74E5">
                          <w:pPr>
                            <w:jc w:val="center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6299" w:rsidRPr="00EE6299">
                            <w:rPr>
                              <w:noProof/>
                              <w:color w:val="FFFFFF"/>
                              <w:sz w:val="24"/>
                              <w:szCs w:val="24"/>
                              <w:lang w:val="ko-KR"/>
                            </w:rPr>
                            <w:t>4</w:t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EF47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양쪽 대괄호 7" o:spid="_x0000_s1038" type="#_x0000_t185" style="position:absolute;margin-left:15.3pt;margin-top:661.3pt;width:3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" filled="t" fillcolor="#a9a57c" strokecolor="white" strokeweight="1pt">
              <v:path arrowok="t"/>
              <v:textbox inset="0,,0">
                <w:txbxContent>
                  <w:p w14:paraId="4CEB2023" w14:textId="77777777" w:rsidR="00EF74E5" w:rsidRPr="00027F6F" w:rsidRDefault="00EF74E5">
                    <w:pPr>
                      <w:jc w:val="center"/>
                      <w:rPr>
                        <w:color w:val="FFFFFF"/>
                        <w:sz w:val="24"/>
                        <w:szCs w:val="24"/>
                      </w:rPr>
                    </w:pP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instrText>PAGE    \* MERGEFORMAT</w:instrText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EE6299" w:rsidRPr="00EE6299">
                      <w:rPr>
                        <w:noProof/>
                        <w:color w:val="FFFFFF"/>
                        <w:sz w:val="24"/>
                        <w:szCs w:val="24"/>
                        <w:lang w:val="ko-KR"/>
                      </w:rPr>
                      <w:t>4</w:t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28CC" w14:textId="77777777" w:rsidR="00EF74E5" w:rsidRDefault="008B1F89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D081518" wp14:editId="3A1E362D">
              <wp:simplePos x="0" y="0"/>
              <wp:positionH relativeFrom="page">
                <wp:posOffset>7072630</wp:posOffset>
              </wp:positionH>
              <wp:positionV relativeFrom="page">
                <wp:posOffset>0</wp:posOffset>
              </wp:positionV>
              <wp:extent cx="699770" cy="10058400"/>
              <wp:effectExtent l="0" t="0" r="0" b="0"/>
              <wp:wrapNone/>
              <wp:docPr id="39203" name="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C869C7D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81518" id="_x0000_s1039" style="position:absolute;margin-left:556.9pt;margin-top:0;width:55.1pt;height:11in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" fillcolor="#675e47" stroked="f" strokeweight="2pt">
              <v:path arrowok="t"/>
              <v:textbox>
                <w:txbxContent>
                  <w:p w14:paraId="7C869C7D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4112AF3" wp14:editId="11A97483">
              <wp:simplePos x="0" y="0"/>
              <wp:positionH relativeFrom="page">
                <wp:posOffset>7072630</wp:posOffset>
              </wp:positionH>
              <wp:positionV relativeFrom="page">
                <wp:posOffset>8147050</wp:posOffset>
              </wp:positionV>
              <wp:extent cx="699770" cy="905510"/>
              <wp:effectExtent l="0" t="0" r="0" b="0"/>
              <wp:wrapNone/>
              <wp:docPr id="39202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A9A57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6274556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112AF3" id="_x0000_s1040" style="position:absolute;margin-left:556.9pt;margin-top:641.5pt;width:55.1pt;height:71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" fillcolor="#a9a57c" stroked="f" strokeweight="2pt">
              <v:path arrowok="t"/>
              <v:textbox>
                <w:txbxContent>
                  <w:p w14:paraId="36274556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E77CF7" wp14:editId="47B1CC1F">
              <wp:simplePos x="0" y="0"/>
              <wp:positionH relativeFrom="page">
                <wp:posOffset>7127240</wp:posOffset>
              </wp:positionH>
              <wp:positionV relativeFrom="page">
                <wp:posOffset>8398510</wp:posOffset>
              </wp:positionV>
              <wp:extent cx="457200" cy="365760"/>
              <wp:effectExtent l="0" t="0" r="0" b="0"/>
              <wp:wrapNone/>
              <wp:docPr id="39201" name="양쪽 대괄호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rgbClr val="A9A57C"/>
                      </a:solidFill>
                      <a:ln w="12700" cap="flat" cmpd="sng" algn="ctr">
                        <a:solidFill>
                          <a:srgbClr val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0219120" w14:textId="77777777" w:rsidR="00EF74E5" w:rsidRPr="00027F6F" w:rsidRDefault="00EF74E5">
                          <w:pPr>
                            <w:jc w:val="center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6299" w:rsidRPr="00EE6299">
                            <w:rPr>
                              <w:noProof/>
                              <w:color w:val="FFFFFF"/>
                              <w:sz w:val="24"/>
                              <w:szCs w:val="24"/>
                              <w:lang w:val="ko-KR"/>
                            </w:rPr>
                            <w:t>3</w:t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77CF7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1" type="#_x0000_t185" style="position:absolute;margin-left:561.2pt;margin-top:661.3pt;width:3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" filled="t" fillcolor="#a9a57c" strokecolor="white" strokeweight="1pt">
              <v:path arrowok="t"/>
              <v:textbox inset="0,,0">
                <w:txbxContent>
                  <w:p w14:paraId="40219120" w14:textId="77777777" w:rsidR="00EF74E5" w:rsidRPr="00027F6F" w:rsidRDefault="00EF74E5">
                    <w:pPr>
                      <w:jc w:val="center"/>
                      <w:rPr>
                        <w:color w:val="FFFFFF"/>
                        <w:sz w:val="24"/>
                        <w:szCs w:val="24"/>
                      </w:rPr>
                    </w:pP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instrText>PAGE    \* MERGEFORMAT</w:instrText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EE6299" w:rsidRPr="00EE6299">
                      <w:rPr>
                        <w:noProof/>
                        <w:color w:val="FFFFFF"/>
                        <w:sz w:val="24"/>
                        <w:szCs w:val="24"/>
                        <w:lang w:val="ko-KR"/>
                      </w:rPr>
                      <w:t>3</w:t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873AC" w14:textId="77777777" w:rsidR="00B31A11" w:rsidRDefault="00B31A11">
      <w:pPr>
        <w:spacing w:after="0" w:line="240" w:lineRule="auto"/>
      </w:pPr>
      <w:r>
        <w:separator/>
      </w:r>
    </w:p>
  </w:footnote>
  <w:footnote w:type="continuationSeparator" w:id="0">
    <w:p w14:paraId="6A5E7B0C" w14:textId="77777777" w:rsidR="00B31A11" w:rsidRDefault="00B3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2B98" w14:textId="77777777" w:rsidR="00EF74E5" w:rsidRDefault="008B1F89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5AF0E5" wp14:editId="18D83199">
              <wp:simplePos x="0" y="0"/>
              <wp:positionH relativeFrom="page">
                <wp:posOffset>271145</wp:posOffset>
              </wp:positionH>
              <wp:positionV relativeFrom="page">
                <wp:posOffset>2763520</wp:posOffset>
              </wp:positionV>
              <wp:extent cx="411480" cy="4525010"/>
              <wp:effectExtent l="0" t="0" r="0" b="0"/>
              <wp:wrapNone/>
              <wp:docPr id="39214" name="텍스트 상자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501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E31CE1" w14:textId="17482ED7" w:rsidR="00EF74E5" w:rsidRPr="00027F6F" w:rsidRDefault="00EF74E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</w:rPr>
                            <w:t xml:space="preserve"> </w:t>
                          </w:r>
                          <w:r w:rsidRPr="00027F6F">
                            <w:rPr>
                              <w:rFonts w:hint="eastAsia"/>
                              <w:color w:val="FFFFFF"/>
                            </w:rPr>
                            <w:t>AKCSE Annual Report</w:t>
                          </w:r>
                        </w:p>
                        <w:p w14:paraId="12D7B2F1" w14:textId="77777777" w:rsidR="00EF74E5" w:rsidRPr="00027F6F" w:rsidRDefault="00EF74E5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015AF0E5" id="_x0000_t202" coordsize="21600,21600" o:spt="202" path="m,l,21600r21600,l21600,xe">
              <v:stroke joinstyle="miter"/>
              <v:path gradientshapeok="t" o:connecttype="rect"/>
            </v:shapetype>
            <v:shape id="텍스트 상자 3" o:spid="_x0000_s1030" type="#_x0000_t202" style="position:absolute;margin-left:21.35pt;margin-top:217.6pt;width:32.4pt;height:356.3pt;z-index:25166028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" fillcolor="#675e47" stroked="f" strokeweight=".5pt">
              <v:path arrowok="t"/>
              <v:textbox style="layout-flow:vertical;mso-layout-flow-alt:bottom-to-top">
                <w:txbxContent>
                  <w:p w14:paraId="3BE31CE1" w14:textId="17482ED7" w:rsidR="00EF74E5" w:rsidRPr="00027F6F" w:rsidRDefault="00EF74E5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rFonts w:hint="eastAsia"/>
                        <w:color w:val="FFFFFF"/>
                      </w:rPr>
                      <w:t xml:space="preserve"> </w:t>
                    </w:r>
                    <w:r w:rsidRPr="00027F6F">
                      <w:rPr>
                        <w:rFonts w:hint="eastAsia"/>
                        <w:color w:val="FFFFFF"/>
                      </w:rPr>
                      <w:t>AKCSE Annual Report</w:t>
                    </w:r>
                  </w:p>
                  <w:p w14:paraId="12D7B2F1" w14:textId="77777777" w:rsidR="00EF74E5" w:rsidRPr="00027F6F" w:rsidRDefault="00EF74E5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37B19" wp14:editId="6FC63C1E">
              <wp:simplePos x="0" y="0"/>
              <wp:positionH relativeFrom="page">
                <wp:posOffset>699770</wp:posOffset>
              </wp:positionH>
              <wp:positionV relativeFrom="page">
                <wp:posOffset>0</wp:posOffset>
              </wp:positionV>
              <wp:extent cx="7072630" cy="10058400"/>
              <wp:effectExtent l="0" t="0" r="0" b="0"/>
              <wp:wrapNone/>
              <wp:docPr id="39213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tint val="90000"/>
                            </a:srgbClr>
                          </a:gs>
                          <a:gs pos="75000">
                            <a:srgbClr val="FFFFFF">
                              <a:shade val="100000"/>
                              <a:satMod val="115000"/>
                            </a:srgbClr>
                          </a:gs>
                          <a:gs pos="100000">
                            <a:srgbClr val="FFFFFF">
                              <a:shade val="70000"/>
                              <a:satMod val="130000"/>
                            </a:srgbClr>
                          </a:gs>
                        </a:gsLst>
                        <a:path path="circle">
                          <a:fillToRect l="20000" t="50000" r="10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A1D7AD" id="사각형 5" o:spid="_x0000_s1026" style="position:absolute;margin-left:55.1pt;margin-top:0;width:556.9pt;height:1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" stroked="f" strokeweight="2pt">
              <v:fill color2="#dadada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FD3EBD" wp14:editId="685CAB9B">
              <wp:simplePos x="0" y="0"/>
              <wp:positionH relativeFrom="page">
                <wp:posOffset>0</wp:posOffset>
              </wp:positionH>
              <wp:positionV relativeFrom="page">
                <wp:posOffset>8147050</wp:posOffset>
              </wp:positionV>
              <wp:extent cx="699770" cy="905510"/>
              <wp:effectExtent l="0" t="0" r="0" b="0"/>
              <wp:wrapNone/>
              <wp:docPr id="39212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A9A57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28BED9B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D3EBD" id="사각형 5" o:spid="_x0000_s1031" style="position:absolute;margin-left:0;margin-top:641.5pt;width:55.1pt;height:7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" fillcolor="#a9a57c" stroked="f" strokeweight="2pt">
              <v:path arrowok="t"/>
              <v:textbox>
                <w:txbxContent>
                  <w:p w14:paraId="128BED9B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303612" wp14:editId="429725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9770" cy="10058400"/>
              <wp:effectExtent l="0" t="0" r="0" b="0"/>
              <wp:wrapNone/>
              <wp:docPr id="39211" name="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09FF" w14:textId="77777777" w:rsidR="00EF74E5" w:rsidRDefault="00EF74E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6303612" id="사각형 4" o:spid="_x0000_s1032" style="position:absolute;margin-left:0;margin-top:0;width:55.1pt;height:11in;z-index:-251658240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" fillcolor="#675e47" stroked="f" strokeweight="2pt">
              <v:path arrowok="t"/>
              <v:textbox>
                <w:txbxContent>
                  <w:p w14:paraId="7F0809FF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5365" w14:textId="77777777" w:rsidR="00EF74E5" w:rsidRDefault="008B1F89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B83E572" wp14:editId="4E06234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39210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tint val="90000"/>
                            </a:srgbClr>
                          </a:gs>
                          <a:gs pos="75000">
                            <a:srgbClr val="FFFFFF">
                              <a:shade val="100000"/>
                              <a:satMod val="115000"/>
                            </a:srgbClr>
                          </a:gs>
                          <a:gs pos="100000">
                            <a:srgbClr val="FFFFFF">
                              <a:shade val="70000"/>
                              <a:satMod val="130000"/>
                            </a:srgbClr>
                          </a:gs>
                        </a:gsLst>
                        <a:path path="circle">
                          <a:fillToRect l="20000" t="50000" r="10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930207" id="사각형 5" o:spid="_x0000_s1026" style="position:absolute;margin-left:0;margin-top:0;width:556.9pt;height:11in;z-index:-251662336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" stroked="f" strokeweight="2pt">
              <v:fill color2="#dadada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832A1C" wp14:editId="2EF36889">
              <wp:simplePos x="0" y="0"/>
              <wp:positionH relativeFrom="page">
                <wp:posOffset>7072630</wp:posOffset>
              </wp:positionH>
              <wp:positionV relativeFrom="page">
                <wp:posOffset>2766060</wp:posOffset>
              </wp:positionV>
              <wp:extent cx="409575" cy="4526280"/>
              <wp:effectExtent l="0" t="0" r="0" b="0"/>
              <wp:wrapNone/>
              <wp:docPr id="39209" name="텍스트 상자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9A860A" w14:textId="360303F8" w:rsidR="00EF74E5" w:rsidRPr="00027F6F" w:rsidRDefault="00EF74E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027F6F">
                            <w:rPr>
                              <w:rFonts w:hint="eastAsia"/>
                              <w:color w:val="FFFFFF"/>
                            </w:rPr>
                            <w:t xml:space="preserve"> AKCSE Annual Report</w:t>
                          </w:r>
                        </w:p>
                        <w:p w14:paraId="5B1532C7" w14:textId="77777777" w:rsidR="00EF74E5" w:rsidRPr="00027F6F" w:rsidRDefault="00EF74E5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32A1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6.9pt;margin-top:217.8pt;width:32.25pt;height:356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" fillcolor="#675e47" stroked="f" strokeweight=".5pt">
              <v:path arrowok="t"/>
              <v:textbox style="layout-flow:vertical;mso-layout-flow-alt:bottom-to-top">
                <w:txbxContent>
                  <w:p w14:paraId="789A860A" w14:textId="360303F8" w:rsidR="00EF74E5" w:rsidRPr="00027F6F" w:rsidRDefault="00EF74E5">
                    <w:pPr>
                      <w:jc w:val="center"/>
                      <w:rPr>
                        <w:color w:val="FFFFFF"/>
                      </w:rPr>
                    </w:pPr>
                    <w:r w:rsidRPr="00027F6F">
                      <w:rPr>
                        <w:rFonts w:hint="eastAsia"/>
                        <w:color w:val="FFFFFF"/>
                      </w:rPr>
                      <w:t xml:space="preserve"> AKCSE Annual Report</w:t>
                    </w:r>
                  </w:p>
                  <w:p w14:paraId="5B1532C7" w14:textId="77777777" w:rsidR="00EF74E5" w:rsidRPr="00027F6F" w:rsidRDefault="00EF74E5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FE2CFB" wp14:editId="14107187">
              <wp:simplePos x="0" y="0"/>
              <wp:positionH relativeFrom="page">
                <wp:posOffset>7072630</wp:posOffset>
              </wp:positionH>
              <wp:positionV relativeFrom="page">
                <wp:posOffset>8147050</wp:posOffset>
              </wp:positionV>
              <wp:extent cx="699770" cy="905510"/>
              <wp:effectExtent l="0" t="0" r="0" b="0"/>
              <wp:wrapNone/>
              <wp:docPr id="39208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A9A57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B20B48D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E2CFB" id="_x0000_s1034" style="position:absolute;margin-left:556.9pt;margin-top:641.5pt;width:55.1pt;height:71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" fillcolor="#a9a57c" stroked="f" strokeweight="2pt">
              <v:path arrowok="t"/>
              <v:textbox>
                <w:txbxContent>
                  <w:p w14:paraId="4B20B48D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5E00170" wp14:editId="0DA404C6">
              <wp:simplePos x="0" y="0"/>
              <wp:positionH relativeFrom="page">
                <wp:posOffset>7072630</wp:posOffset>
              </wp:positionH>
              <wp:positionV relativeFrom="page">
                <wp:posOffset>0</wp:posOffset>
              </wp:positionV>
              <wp:extent cx="699770" cy="10058400"/>
              <wp:effectExtent l="0" t="0" r="0" b="0"/>
              <wp:wrapNone/>
              <wp:docPr id="39207" name="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093AAF6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00170" id="_x0000_s1035" style="position:absolute;margin-left:556.9pt;margin-top:0;width:55.1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" fillcolor="#675e47" stroked="f" strokeweight="2pt">
              <v:path arrowok="t"/>
              <v:textbox>
                <w:txbxContent>
                  <w:p w14:paraId="7093AAF6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E24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46C83"/>
    <w:multiLevelType w:val="hybridMultilevel"/>
    <w:tmpl w:val="7950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50BBE"/>
    <w:multiLevelType w:val="hybridMultilevel"/>
    <w:tmpl w:val="5C42E940"/>
    <w:lvl w:ilvl="0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" w15:restartNumberingAfterBreak="0">
    <w:nsid w:val="02176465"/>
    <w:multiLevelType w:val="hybridMultilevel"/>
    <w:tmpl w:val="6874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848CF"/>
    <w:multiLevelType w:val="hybridMultilevel"/>
    <w:tmpl w:val="D9088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437B1"/>
    <w:multiLevelType w:val="hybridMultilevel"/>
    <w:tmpl w:val="2CD8A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C4006"/>
    <w:multiLevelType w:val="multilevel"/>
    <w:tmpl w:val="D1D8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4E692B"/>
    <w:multiLevelType w:val="hybridMultilevel"/>
    <w:tmpl w:val="E6D8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6081"/>
    <w:multiLevelType w:val="multilevel"/>
    <w:tmpl w:val="092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FC76C8"/>
    <w:multiLevelType w:val="hybridMultilevel"/>
    <w:tmpl w:val="6592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D5E53"/>
    <w:multiLevelType w:val="multilevel"/>
    <w:tmpl w:val="D008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907EB"/>
    <w:multiLevelType w:val="hybridMultilevel"/>
    <w:tmpl w:val="41D4DF06"/>
    <w:lvl w:ilvl="0" w:tplc="1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109A1C45"/>
    <w:multiLevelType w:val="multilevel"/>
    <w:tmpl w:val="D944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01777F"/>
    <w:multiLevelType w:val="hybridMultilevel"/>
    <w:tmpl w:val="16ECAE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4747A"/>
    <w:multiLevelType w:val="hybridMultilevel"/>
    <w:tmpl w:val="C29C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B5E58"/>
    <w:multiLevelType w:val="hybridMultilevel"/>
    <w:tmpl w:val="11207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B05DC0"/>
    <w:multiLevelType w:val="hybridMultilevel"/>
    <w:tmpl w:val="2BA2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0614A"/>
    <w:multiLevelType w:val="hybridMultilevel"/>
    <w:tmpl w:val="B6A21840"/>
    <w:lvl w:ilvl="0" w:tplc="1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174E4D5E"/>
    <w:multiLevelType w:val="hybridMultilevel"/>
    <w:tmpl w:val="F342D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46BB"/>
    <w:multiLevelType w:val="hybridMultilevel"/>
    <w:tmpl w:val="461AB202"/>
    <w:lvl w:ilvl="0" w:tplc="1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1A4570D5"/>
    <w:multiLevelType w:val="hybridMultilevel"/>
    <w:tmpl w:val="CE6EC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16553A"/>
    <w:multiLevelType w:val="hybridMultilevel"/>
    <w:tmpl w:val="4FD4F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32882"/>
    <w:multiLevelType w:val="hybridMultilevel"/>
    <w:tmpl w:val="9F8AF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A0E3E"/>
    <w:multiLevelType w:val="hybridMultilevel"/>
    <w:tmpl w:val="44F26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A5E37"/>
    <w:multiLevelType w:val="hybridMultilevel"/>
    <w:tmpl w:val="07B8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83050"/>
    <w:multiLevelType w:val="hybridMultilevel"/>
    <w:tmpl w:val="508EC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5D2DE7"/>
    <w:multiLevelType w:val="hybridMultilevel"/>
    <w:tmpl w:val="48041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832B5"/>
    <w:multiLevelType w:val="multilevel"/>
    <w:tmpl w:val="23D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564E9A"/>
    <w:multiLevelType w:val="multilevel"/>
    <w:tmpl w:val="5C0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AD7D08"/>
    <w:multiLevelType w:val="hybridMultilevel"/>
    <w:tmpl w:val="3086EBA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418D2F6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C47B3"/>
    <w:multiLevelType w:val="hybridMultilevel"/>
    <w:tmpl w:val="7A42A45A"/>
    <w:lvl w:ilvl="0" w:tplc="801E80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FC716AE"/>
    <w:multiLevelType w:val="multilevel"/>
    <w:tmpl w:val="8AC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AA751F"/>
    <w:multiLevelType w:val="hybridMultilevel"/>
    <w:tmpl w:val="FC025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3086A81"/>
    <w:multiLevelType w:val="hybridMultilevel"/>
    <w:tmpl w:val="E97C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1E55F0"/>
    <w:multiLevelType w:val="hybridMultilevel"/>
    <w:tmpl w:val="498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1D12DF"/>
    <w:multiLevelType w:val="hybridMultilevel"/>
    <w:tmpl w:val="6D028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7556991"/>
    <w:multiLevelType w:val="multilevel"/>
    <w:tmpl w:val="3DE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607FD0"/>
    <w:multiLevelType w:val="multilevel"/>
    <w:tmpl w:val="B90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35496D"/>
    <w:multiLevelType w:val="hybridMultilevel"/>
    <w:tmpl w:val="2D022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C803BF1"/>
    <w:multiLevelType w:val="hybridMultilevel"/>
    <w:tmpl w:val="652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C16858"/>
    <w:multiLevelType w:val="hybridMultilevel"/>
    <w:tmpl w:val="3B9A0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C418B6"/>
    <w:multiLevelType w:val="hybridMultilevel"/>
    <w:tmpl w:val="8B3855F2"/>
    <w:lvl w:ilvl="0" w:tplc="8F7027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DD13CC"/>
    <w:multiLevelType w:val="hybridMultilevel"/>
    <w:tmpl w:val="7CD0DC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3F5BD3"/>
    <w:multiLevelType w:val="hybridMultilevel"/>
    <w:tmpl w:val="F4C4A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3072164"/>
    <w:multiLevelType w:val="multilevel"/>
    <w:tmpl w:val="542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B50449"/>
    <w:multiLevelType w:val="multilevel"/>
    <w:tmpl w:val="2BC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C739CD"/>
    <w:multiLevelType w:val="hybridMultilevel"/>
    <w:tmpl w:val="AAC82FC0"/>
    <w:lvl w:ilvl="0" w:tplc="0DEEB78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32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45D23C6A"/>
    <w:multiLevelType w:val="hybridMultilevel"/>
    <w:tmpl w:val="C7442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944BB9"/>
    <w:multiLevelType w:val="hybridMultilevel"/>
    <w:tmpl w:val="599C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792087"/>
    <w:multiLevelType w:val="hybridMultilevel"/>
    <w:tmpl w:val="F02C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0941DA"/>
    <w:multiLevelType w:val="hybridMultilevel"/>
    <w:tmpl w:val="B68CA010"/>
    <w:lvl w:ilvl="0" w:tplc="D4D8E9B8">
      <w:start w:val="1"/>
      <w:numFmt w:val="bullet"/>
      <w:lvlText w:val="-"/>
      <w:lvlJc w:val="left"/>
      <w:pPr>
        <w:ind w:left="108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C841D77"/>
    <w:multiLevelType w:val="hybridMultilevel"/>
    <w:tmpl w:val="4C0C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0000D"/>
    <w:multiLevelType w:val="hybridMultilevel"/>
    <w:tmpl w:val="4E1AB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42F6E"/>
    <w:multiLevelType w:val="hybridMultilevel"/>
    <w:tmpl w:val="B75E2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270647"/>
    <w:multiLevelType w:val="multilevel"/>
    <w:tmpl w:val="109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5C47D3"/>
    <w:multiLevelType w:val="hybridMultilevel"/>
    <w:tmpl w:val="F3B40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85CBF"/>
    <w:multiLevelType w:val="multilevel"/>
    <w:tmpl w:val="927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34B2356"/>
    <w:multiLevelType w:val="hybridMultilevel"/>
    <w:tmpl w:val="5E66D1CC"/>
    <w:lvl w:ilvl="0" w:tplc="0A304B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212304"/>
    <w:multiLevelType w:val="hybridMultilevel"/>
    <w:tmpl w:val="257C7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500026"/>
    <w:multiLevelType w:val="hybridMultilevel"/>
    <w:tmpl w:val="E26CF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DF4E5F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1" w15:restartNumberingAfterBreak="0">
    <w:nsid w:val="59FE24FF"/>
    <w:multiLevelType w:val="hybridMultilevel"/>
    <w:tmpl w:val="23EED8E6"/>
    <w:lvl w:ilvl="0" w:tplc="10090003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2" w15:restartNumberingAfterBreak="0">
    <w:nsid w:val="5C6F528E"/>
    <w:multiLevelType w:val="hybridMultilevel"/>
    <w:tmpl w:val="D6087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CD054AC"/>
    <w:multiLevelType w:val="hybridMultilevel"/>
    <w:tmpl w:val="309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82021B"/>
    <w:multiLevelType w:val="multilevel"/>
    <w:tmpl w:val="D944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C4748A"/>
    <w:multiLevelType w:val="hybridMultilevel"/>
    <w:tmpl w:val="66C6231A"/>
    <w:lvl w:ilvl="0" w:tplc="C8469898">
      <w:start w:val="2015"/>
      <w:numFmt w:val="bullet"/>
      <w:lvlText w:val=""/>
      <w:lvlJc w:val="left"/>
      <w:pPr>
        <w:ind w:left="840" w:hanging="360"/>
      </w:pPr>
      <w:rPr>
        <w:rFonts w:ascii="Wingdings" w:eastAsia="DengXia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6" w15:restartNumberingAfterBreak="0">
    <w:nsid w:val="5DD33F4A"/>
    <w:multiLevelType w:val="hybridMultilevel"/>
    <w:tmpl w:val="1924F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9E2879"/>
    <w:multiLevelType w:val="multilevel"/>
    <w:tmpl w:val="A9D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154318F"/>
    <w:multiLevelType w:val="hybridMultilevel"/>
    <w:tmpl w:val="EC74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8858F6"/>
    <w:multiLevelType w:val="hybridMultilevel"/>
    <w:tmpl w:val="1AB05488"/>
    <w:lvl w:ilvl="0" w:tplc="83F005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706106B"/>
    <w:multiLevelType w:val="multilevel"/>
    <w:tmpl w:val="3AE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76F516D"/>
    <w:multiLevelType w:val="hybridMultilevel"/>
    <w:tmpl w:val="B3CC519C"/>
    <w:lvl w:ilvl="0" w:tplc="1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678E4FFA">
      <w:start w:val="2014"/>
      <w:numFmt w:val="bullet"/>
      <w:lvlText w:val="-"/>
      <w:lvlJc w:val="left"/>
      <w:pPr>
        <w:ind w:left="1708" w:hanging="360"/>
      </w:pPr>
      <w:rPr>
        <w:rFonts w:ascii="Gulim" w:eastAsia="Gulim" w:hAnsi="Gulim" w:cs="Arial" w:hint="eastAsia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2" w15:restartNumberingAfterBreak="0">
    <w:nsid w:val="69D42760"/>
    <w:multiLevelType w:val="hybridMultilevel"/>
    <w:tmpl w:val="78D89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DB6E3E"/>
    <w:multiLevelType w:val="hybridMultilevel"/>
    <w:tmpl w:val="FA986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94B78"/>
    <w:multiLevelType w:val="hybridMultilevel"/>
    <w:tmpl w:val="19C6314E"/>
    <w:lvl w:ilvl="0" w:tplc="D9B0C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27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2A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A3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3A41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6C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610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529C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541A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 w15:restartNumberingAfterBreak="0">
    <w:nsid w:val="6E835B49"/>
    <w:multiLevelType w:val="hybridMultilevel"/>
    <w:tmpl w:val="7C5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A70383"/>
    <w:multiLevelType w:val="hybridMultilevel"/>
    <w:tmpl w:val="41AC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184376"/>
    <w:multiLevelType w:val="hybridMultilevel"/>
    <w:tmpl w:val="9DF8A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46B100A"/>
    <w:multiLevelType w:val="multilevel"/>
    <w:tmpl w:val="FA2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7F71101"/>
    <w:multiLevelType w:val="hybridMultilevel"/>
    <w:tmpl w:val="7EE69F8A"/>
    <w:lvl w:ilvl="0" w:tplc="6EB6B760">
      <w:start w:val="2017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7036D9"/>
    <w:multiLevelType w:val="hybridMultilevel"/>
    <w:tmpl w:val="8684FCE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756A95"/>
    <w:multiLevelType w:val="hybridMultilevel"/>
    <w:tmpl w:val="87C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4CD8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952A51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F3673A"/>
    <w:multiLevelType w:val="hybridMultilevel"/>
    <w:tmpl w:val="D442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7B6594"/>
    <w:multiLevelType w:val="hybridMultilevel"/>
    <w:tmpl w:val="44F00FEC"/>
    <w:lvl w:ilvl="0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84" w15:restartNumberingAfterBreak="0">
    <w:nsid w:val="7D4F0524"/>
    <w:multiLevelType w:val="hybridMultilevel"/>
    <w:tmpl w:val="E1982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F262C98"/>
    <w:multiLevelType w:val="hybridMultilevel"/>
    <w:tmpl w:val="2A545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7E60AE"/>
    <w:multiLevelType w:val="hybridMultilevel"/>
    <w:tmpl w:val="20C23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39"/>
  </w:num>
  <w:num w:numId="4">
    <w:abstractNumId w:val="72"/>
  </w:num>
  <w:num w:numId="5">
    <w:abstractNumId w:val="5"/>
  </w:num>
  <w:num w:numId="6">
    <w:abstractNumId w:val="17"/>
  </w:num>
  <w:num w:numId="7">
    <w:abstractNumId w:val="71"/>
  </w:num>
  <w:num w:numId="8">
    <w:abstractNumId w:val="61"/>
  </w:num>
  <w:num w:numId="9">
    <w:abstractNumId w:val="19"/>
  </w:num>
  <w:num w:numId="10">
    <w:abstractNumId w:val="11"/>
  </w:num>
  <w:num w:numId="11">
    <w:abstractNumId w:val="13"/>
  </w:num>
  <w:num w:numId="12">
    <w:abstractNumId w:val="85"/>
  </w:num>
  <w:num w:numId="13">
    <w:abstractNumId w:val="20"/>
  </w:num>
  <w:num w:numId="14">
    <w:abstractNumId w:val="74"/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</w:num>
  <w:num w:numId="19">
    <w:abstractNumId w:val="2"/>
  </w:num>
  <w:num w:numId="20">
    <w:abstractNumId w:val="24"/>
  </w:num>
  <w:num w:numId="21">
    <w:abstractNumId w:val="18"/>
  </w:num>
  <w:num w:numId="22">
    <w:abstractNumId w:val="32"/>
  </w:num>
  <w:num w:numId="23">
    <w:abstractNumId w:val="52"/>
  </w:num>
  <w:num w:numId="24">
    <w:abstractNumId w:val="4"/>
  </w:num>
  <w:num w:numId="25">
    <w:abstractNumId w:val="37"/>
  </w:num>
  <w:num w:numId="26">
    <w:abstractNumId w:val="42"/>
  </w:num>
  <w:num w:numId="27">
    <w:abstractNumId w:val="55"/>
  </w:num>
  <w:num w:numId="28">
    <w:abstractNumId w:val="23"/>
  </w:num>
  <w:num w:numId="29">
    <w:abstractNumId w:val="77"/>
  </w:num>
  <w:num w:numId="30">
    <w:abstractNumId w:val="82"/>
  </w:num>
  <w:num w:numId="31">
    <w:abstractNumId w:val="80"/>
  </w:num>
  <w:num w:numId="32">
    <w:abstractNumId w:val="3"/>
  </w:num>
  <w:num w:numId="33">
    <w:abstractNumId w:val="75"/>
  </w:num>
  <w:num w:numId="34">
    <w:abstractNumId w:val="1"/>
  </w:num>
  <w:num w:numId="35">
    <w:abstractNumId w:val="9"/>
  </w:num>
  <w:num w:numId="36">
    <w:abstractNumId w:val="38"/>
  </w:num>
  <w:num w:numId="37">
    <w:abstractNumId w:val="47"/>
  </w:num>
  <w:num w:numId="38">
    <w:abstractNumId w:val="35"/>
  </w:num>
  <w:num w:numId="39">
    <w:abstractNumId w:val="62"/>
  </w:num>
  <w:num w:numId="40">
    <w:abstractNumId w:val="63"/>
  </w:num>
  <w:num w:numId="41">
    <w:abstractNumId w:val="41"/>
  </w:num>
  <w:num w:numId="42">
    <w:abstractNumId w:val="6"/>
  </w:num>
  <w:num w:numId="43">
    <w:abstractNumId w:val="67"/>
  </w:num>
  <w:num w:numId="44">
    <w:abstractNumId w:val="56"/>
  </w:num>
  <w:num w:numId="45">
    <w:abstractNumId w:val="31"/>
  </w:num>
  <w:num w:numId="46">
    <w:abstractNumId w:val="36"/>
  </w:num>
  <w:num w:numId="47">
    <w:abstractNumId w:val="10"/>
  </w:num>
  <w:num w:numId="48">
    <w:abstractNumId w:val="78"/>
  </w:num>
  <w:num w:numId="49">
    <w:abstractNumId w:val="48"/>
  </w:num>
  <w:num w:numId="50">
    <w:abstractNumId w:val="65"/>
  </w:num>
  <w:num w:numId="51">
    <w:abstractNumId w:val="8"/>
  </w:num>
  <w:num w:numId="52">
    <w:abstractNumId w:val="54"/>
  </w:num>
  <w:num w:numId="53">
    <w:abstractNumId w:val="44"/>
  </w:num>
  <w:num w:numId="54">
    <w:abstractNumId w:val="28"/>
  </w:num>
  <w:num w:numId="55">
    <w:abstractNumId w:val="27"/>
  </w:num>
  <w:num w:numId="56">
    <w:abstractNumId w:val="70"/>
  </w:num>
  <w:num w:numId="57">
    <w:abstractNumId w:val="64"/>
  </w:num>
  <w:num w:numId="58">
    <w:abstractNumId w:val="12"/>
  </w:num>
  <w:num w:numId="59">
    <w:abstractNumId w:val="68"/>
  </w:num>
  <w:num w:numId="60">
    <w:abstractNumId w:val="7"/>
  </w:num>
  <w:num w:numId="61">
    <w:abstractNumId w:val="76"/>
  </w:num>
  <w:num w:numId="62">
    <w:abstractNumId w:val="59"/>
  </w:num>
  <w:num w:numId="63">
    <w:abstractNumId w:val="22"/>
  </w:num>
  <w:num w:numId="64">
    <w:abstractNumId w:val="45"/>
  </w:num>
  <w:num w:numId="65">
    <w:abstractNumId w:val="25"/>
  </w:num>
  <w:num w:numId="66">
    <w:abstractNumId w:val="43"/>
  </w:num>
  <w:num w:numId="67">
    <w:abstractNumId w:val="84"/>
  </w:num>
  <w:num w:numId="68">
    <w:abstractNumId w:val="15"/>
  </w:num>
  <w:num w:numId="69">
    <w:abstractNumId w:val="79"/>
  </w:num>
  <w:num w:numId="70">
    <w:abstractNumId w:val="16"/>
  </w:num>
  <w:num w:numId="71">
    <w:abstractNumId w:val="33"/>
  </w:num>
  <w:num w:numId="72">
    <w:abstractNumId w:val="53"/>
  </w:num>
  <w:num w:numId="73">
    <w:abstractNumId w:val="40"/>
  </w:num>
  <w:num w:numId="74">
    <w:abstractNumId w:val="86"/>
  </w:num>
  <w:num w:numId="75">
    <w:abstractNumId w:val="66"/>
  </w:num>
  <w:num w:numId="76">
    <w:abstractNumId w:val="26"/>
  </w:num>
  <w:num w:numId="77">
    <w:abstractNumId w:val="58"/>
  </w:num>
  <w:num w:numId="78">
    <w:abstractNumId w:val="21"/>
  </w:num>
  <w:num w:numId="79">
    <w:abstractNumId w:val="57"/>
  </w:num>
  <w:num w:numId="80">
    <w:abstractNumId w:val="0"/>
  </w:num>
  <w:num w:numId="81">
    <w:abstractNumId w:val="49"/>
  </w:num>
  <w:num w:numId="82">
    <w:abstractNumId w:val="50"/>
  </w:num>
  <w:num w:numId="83">
    <w:abstractNumId w:val="46"/>
  </w:num>
  <w:num w:numId="84">
    <w:abstractNumId w:val="60"/>
  </w:num>
  <w:num w:numId="85">
    <w:abstractNumId w:val="51"/>
  </w:num>
  <w:num w:numId="86">
    <w:abstractNumId w:val="81"/>
  </w:num>
  <w:num w:numId="87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hideSpellingErrors/>
  <w:attachedTemplate r:id="rId1"/>
  <w:defaultTabStop w:val="720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0NDe2MDY1NjQxMTBQ0lEKTi0uzszPAykwqwUAHYSJ6CwAAAA="/>
  </w:docVars>
  <w:rsids>
    <w:rsidRoot w:val="008425BA"/>
    <w:rsid w:val="00003BF5"/>
    <w:rsid w:val="00005324"/>
    <w:rsid w:val="00016E4C"/>
    <w:rsid w:val="000203C7"/>
    <w:rsid w:val="00024CA1"/>
    <w:rsid w:val="0002651E"/>
    <w:rsid w:val="00027F6F"/>
    <w:rsid w:val="00030769"/>
    <w:rsid w:val="00034C23"/>
    <w:rsid w:val="00036A6E"/>
    <w:rsid w:val="00044A2B"/>
    <w:rsid w:val="0004541C"/>
    <w:rsid w:val="000456A3"/>
    <w:rsid w:val="00050ADE"/>
    <w:rsid w:val="00054861"/>
    <w:rsid w:val="00091F0C"/>
    <w:rsid w:val="00094B39"/>
    <w:rsid w:val="00096DF0"/>
    <w:rsid w:val="000A18C8"/>
    <w:rsid w:val="000C4596"/>
    <w:rsid w:val="000C6BFC"/>
    <w:rsid w:val="000D701A"/>
    <w:rsid w:val="000E00A6"/>
    <w:rsid w:val="000E7158"/>
    <w:rsid w:val="000F17BC"/>
    <w:rsid w:val="00125E76"/>
    <w:rsid w:val="001406C8"/>
    <w:rsid w:val="0014517D"/>
    <w:rsid w:val="00152C95"/>
    <w:rsid w:val="00176901"/>
    <w:rsid w:val="00181E3E"/>
    <w:rsid w:val="00183BE9"/>
    <w:rsid w:val="001900EF"/>
    <w:rsid w:val="00193E87"/>
    <w:rsid w:val="001957BF"/>
    <w:rsid w:val="001A120F"/>
    <w:rsid w:val="001A3C9F"/>
    <w:rsid w:val="001A70F0"/>
    <w:rsid w:val="001B33F5"/>
    <w:rsid w:val="001C5D46"/>
    <w:rsid w:val="001D231B"/>
    <w:rsid w:val="001F2C53"/>
    <w:rsid w:val="001F63A5"/>
    <w:rsid w:val="002128EE"/>
    <w:rsid w:val="00216E8D"/>
    <w:rsid w:val="00223750"/>
    <w:rsid w:val="00241DBE"/>
    <w:rsid w:val="00244F2F"/>
    <w:rsid w:val="002465AC"/>
    <w:rsid w:val="00252A3F"/>
    <w:rsid w:val="0025321E"/>
    <w:rsid w:val="00253746"/>
    <w:rsid w:val="002617EF"/>
    <w:rsid w:val="0029130B"/>
    <w:rsid w:val="00293BEA"/>
    <w:rsid w:val="002962CD"/>
    <w:rsid w:val="002A03A3"/>
    <w:rsid w:val="002C3381"/>
    <w:rsid w:val="002F074C"/>
    <w:rsid w:val="002F1126"/>
    <w:rsid w:val="002F489C"/>
    <w:rsid w:val="002F75DD"/>
    <w:rsid w:val="00313A0A"/>
    <w:rsid w:val="00313DF6"/>
    <w:rsid w:val="00325D30"/>
    <w:rsid w:val="003300E1"/>
    <w:rsid w:val="00334DF0"/>
    <w:rsid w:val="003366C6"/>
    <w:rsid w:val="003403B8"/>
    <w:rsid w:val="00342F3F"/>
    <w:rsid w:val="00343392"/>
    <w:rsid w:val="003545E6"/>
    <w:rsid w:val="00356B89"/>
    <w:rsid w:val="003651E3"/>
    <w:rsid w:val="00382CCE"/>
    <w:rsid w:val="00393F73"/>
    <w:rsid w:val="0039413F"/>
    <w:rsid w:val="003A20B0"/>
    <w:rsid w:val="003B5583"/>
    <w:rsid w:val="003C6D42"/>
    <w:rsid w:val="004175D2"/>
    <w:rsid w:val="00424622"/>
    <w:rsid w:val="0044038A"/>
    <w:rsid w:val="00447007"/>
    <w:rsid w:val="00463418"/>
    <w:rsid w:val="00463856"/>
    <w:rsid w:val="00474857"/>
    <w:rsid w:val="0049139F"/>
    <w:rsid w:val="00493DF9"/>
    <w:rsid w:val="00494B85"/>
    <w:rsid w:val="00496966"/>
    <w:rsid w:val="004B72DB"/>
    <w:rsid w:val="004C010D"/>
    <w:rsid w:val="00505586"/>
    <w:rsid w:val="00512AB0"/>
    <w:rsid w:val="005135CE"/>
    <w:rsid w:val="0051628A"/>
    <w:rsid w:val="00523CB8"/>
    <w:rsid w:val="0053361D"/>
    <w:rsid w:val="005351E1"/>
    <w:rsid w:val="0054000D"/>
    <w:rsid w:val="00543F62"/>
    <w:rsid w:val="0054717A"/>
    <w:rsid w:val="00550150"/>
    <w:rsid w:val="00553B45"/>
    <w:rsid w:val="00560B7B"/>
    <w:rsid w:val="00564CFB"/>
    <w:rsid w:val="00566725"/>
    <w:rsid w:val="005773A7"/>
    <w:rsid w:val="00577C73"/>
    <w:rsid w:val="00592132"/>
    <w:rsid w:val="00594475"/>
    <w:rsid w:val="00597B9B"/>
    <w:rsid w:val="005A0C00"/>
    <w:rsid w:val="005B4E16"/>
    <w:rsid w:val="005B4FE4"/>
    <w:rsid w:val="005C48F9"/>
    <w:rsid w:val="005C5B9C"/>
    <w:rsid w:val="005C5C7C"/>
    <w:rsid w:val="005F0F99"/>
    <w:rsid w:val="005F52D3"/>
    <w:rsid w:val="005F6251"/>
    <w:rsid w:val="00603542"/>
    <w:rsid w:val="00636582"/>
    <w:rsid w:val="00665BB7"/>
    <w:rsid w:val="00680E5C"/>
    <w:rsid w:val="00682AE7"/>
    <w:rsid w:val="00694AE4"/>
    <w:rsid w:val="006978C7"/>
    <w:rsid w:val="006A01A2"/>
    <w:rsid w:val="006A11E0"/>
    <w:rsid w:val="006A78AF"/>
    <w:rsid w:val="006B7545"/>
    <w:rsid w:val="006D219B"/>
    <w:rsid w:val="006E4866"/>
    <w:rsid w:val="006F347F"/>
    <w:rsid w:val="006F43A8"/>
    <w:rsid w:val="006F7E6D"/>
    <w:rsid w:val="007049C3"/>
    <w:rsid w:val="007054BE"/>
    <w:rsid w:val="0071717C"/>
    <w:rsid w:val="00724FAD"/>
    <w:rsid w:val="007250F6"/>
    <w:rsid w:val="00736577"/>
    <w:rsid w:val="007423EC"/>
    <w:rsid w:val="0074679A"/>
    <w:rsid w:val="00761CE2"/>
    <w:rsid w:val="00762099"/>
    <w:rsid w:val="00767483"/>
    <w:rsid w:val="00786643"/>
    <w:rsid w:val="00787058"/>
    <w:rsid w:val="007A304A"/>
    <w:rsid w:val="007A4AAF"/>
    <w:rsid w:val="007B7758"/>
    <w:rsid w:val="007C4200"/>
    <w:rsid w:val="007C525E"/>
    <w:rsid w:val="007C59C8"/>
    <w:rsid w:val="007D5FCA"/>
    <w:rsid w:val="007F03B3"/>
    <w:rsid w:val="007F5A21"/>
    <w:rsid w:val="00800EEA"/>
    <w:rsid w:val="0080281B"/>
    <w:rsid w:val="00816A6F"/>
    <w:rsid w:val="00830AF6"/>
    <w:rsid w:val="00833989"/>
    <w:rsid w:val="00836FCB"/>
    <w:rsid w:val="00840FBF"/>
    <w:rsid w:val="008425BA"/>
    <w:rsid w:val="0084571E"/>
    <w:rsid w:val="00863D10"/>
    <w:rsid w:val="008744AA"/>
    <w:rsid w:val="00877C7A"/>
    <w:rsid w:val="00887439"/>
    <w:rsid w:val="00891932"/>
    <w:rsid w:val="008B1F89"/>
    <w:rsid w:val="008C4C65"/>
    <w:rsid w:val="008C4EEB"/>
    <w:rsid w:val="008D2DF1"/>
    <w:rsid w:val="008D388E"/>
    <w:rsid w:val="008E2BD5"/>
    <w:rsid w:val="008E4C40"/>
    <w:rsid w:val="008F6E1E"/>
    <w:rsid w:val="008F7895"/>
    <w:rsid w:val="009022B9"/>
    <w:rsid w:val="00910428"/>
    <w:rsid w:val="009113D2"/>
    <w:rsid w:val="00931C8A"/>
    <w:rsid w:val="00931E9C"/>
    <w:rsid w:val="009327B9"/>
    <w:rsid w:val="00937C8D"/>
    <w:rsid w:val="00953E73"/>
    <w:rsid w:val="00955F86"/>
    <w:rsid w:val="00961FD9"/>
    <w:rsid w:val="009745E4"/>
    <w:rsid w:val="00981EA6"/>
    <w:rsid w:val="00991FAA"/>
    <w:rsid w:val="009947BF"/>
    <w:rsid w:val="009A2DF0"/>
    <w:rsid w:val="009B0669"/>
    <w:rsid w:val="009C51F5"/>
    <w:rsid w:val="009D1EA0"/>
    <w:rsid w:val="009D28F7"/>
    <w:rsid w:val="009D3A02"/>
    <w:rsid w:val="009D4A90"/>
    <w:rsid w:val="00A06BE7"/>
    <w:rsid w:val="00A142D7"/>
    <w:rsid w:val="00A22BE6"/>
    <w:rsid w:val="00A249A8"/>
    <w:rsid w:val="00A273D8"/>
    <w:rsid w:val="00A35C00"/>
    <w:rsid w:val="00A362D9"/>
    <w:rsid w:val="00A41FC6"/>
    <w:rsid w:val="00A4664C"/>
    <w:rsid w:val="00A6059F"/>
    <w:rsid w:val="00A66505"/>
    <w:rsid w:val="00A73891"/>
    <w:rsid w:val="00A87B83"/>
    <w:rsid w:val="00A969CE"/>
    <w:rsid w:val="00A97839"/>
    <w:rsid w:val="00AA2BCC"/>
    <w:rsid w:val="00AA6AE1"/>
    <w:rsid w:val="00AA7392"/>
    <w:rsid w:val="00AD526F"/>
    <w:rsid w:val="00AF31D7"/>
    <w:rsid w:val="00B17BC2"/>
    <w:rsid w:val="00B17F09"/>
    <w:rsid w:val="00B21730"/>
    <w:rsid w:val="00B23BC1"/>
    <w:rsid w:val="00B31A11"/>
    <w:rsid w:val="00B36C98"/>
    <w:rsid w:val="00B5487C"/>
    <w:rsid w:val="00B54B2F"/>
    <w:rsid w:val="00B60C0A"/>
    <w:rsid w:val="00B66A4A"/>
    <w:rsid w:val="00B67393"/>
    <w:rsid w:val="00B958E0"/>
    <w:rsid w:val="00B97214"/>
    <w:rsid w:val="00BA76CC"/>
    <w:rsid w:val="00BD6CFC"/>
    <w:rsid w:val="00BE0050"/>
    <w:rsid w:val="00BF04D7"/>
    <w:rsid w:val="00BF0EF7"/>
    <w:rsid w:val="00BF19DA"/>
    <w:rsid w:val="00BF72F4"/>
    <w:rsid w:val="00C10D7A"/>
    <w:rsid w:val="00C127BA"/>
    <w:rsid w:val="00C274D9"/>
    <w:rsid w:val="00C339C9"/>
    <w:rsid w:val="00C35211"/>
    <w:rsid w:val="00C4123B"/>
    <w:rsid w:val="00C57245"/>
    <w:rsid w:val="00C62AE3"/>
    <w:rsid w:val="00C7424F"/>
    <w:rsid w:val="00C8061D"/>
    <w:rsid w:val="00C83E7E"/>
    <w:rsid w:val="00C95E6A"/>
    <w:rsid w:val="00C971FF"/>
    <w:rsid w:val="00CB769B"/>
    <w:rsid w:val="00CB7F2D"/>
    <w:rsid w:val="00CC4F85"/>
    <w:rsid w:val="00CD036B"/>
    <w:rsid w:val="00CE1BF0"/>
    <w:rsid w:val="00CF31A1"/>
    <w:rsid w:val="00D05859"/>
    <w:rsid w:val="00D23897"/>
    <w:rsid w:val="00D3272D"/>
    <w:rsid w:val="00D357AB"/>
    <w:rsid w:val="00D37EBE"/>
    <w:rsid w:val="00D40A63"/>
    <w:rsid w:val="00D41ADE"/>
    <w:rsid w:val="00D47FB4"/>
    <w:rsid w:val="00D551E3"/>
    <w:rsid w:val="00D62F33"/>
    <w:rsid w:val="00D63FE1"/>
    <w:rsid w:val="00D93965"/>
    <w:rsid w:val="00DA0A9D"/>
    <w:rsid w:val="00DA2E1F"/>
    <w:rsid w:val="00DA336F"/>
    <w:rsid w:val="00DA5528"/>
    <w:rsid w:val="00DB0EF8"/>
    <w:rsid w:val="00DD057F"/>
    <w:rsid w:val="00DE1E8C"/>
    <w:rsid w:val="00DE55A2"/>
    <w:rsid w:val="00DF5B53"/>
    <w:rsid w:val="00DF7DFF"/>
    <w:rsid w:val="00E04041"/>
    <w:rsid w:val="00E102D4"/>
    <w:rsid w:val="00E21A1B"/>
    <w:rsid w:val="00E24707"/>
    <w:rsid w:val="00E324D3"/>
    <w:rsid w:val="00E32A65"/>
    <w:rsid w:val="00E4151B"/>
    <w:rsid w:val="00E4438E"/>
    <w:rsid w:val="00E517D8"/>
    <w:rsid w:val="00E53852"/>
    <w:rsid w:val="00E6599D"/>
    <w:rsid w:val="00E85A71"/>
    <w:rsid w:val="00EA04DB"/>
    <w:rsid w:val="00EB5823"/>
    <w:rsid w:val="00EC7772"/>
    <w:rsid w:val="00ED006B"/>
    <w:rsid w:val="00ED6E12"/>
    <w:rsid w:val="00EE6299"/>
    <w:rsid w:val="00EF74E5"/>
    <w:rsid w:val="00F12D46"/>
    <w:rsid w:val="00F358E6"/>
    <w:rsid w:val="00F35D09"/>
    <w:rsid w:val="00F4347D"/>
    <w:rsid w:val="00F45288"/>
    <w:rsid w:val="00F547DD"/>
    <w:rsid w:val="00F65035"/>
    <w:rsid w:val="00F766D8"/>
    <w:rsid w:val="00F80CC8"/>
    <w:rsid w:val="00F925DD"/>
    <w:rsid w:val="00FE4ADF"/>
    <w:rsid w:val="00FE4F1F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890C55C"/>
  <w15:chartTrackingRefBased/>
  <w15:docId w15:val="{B7AB0ADE-417D-4B74-8A72-C935780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C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7A"/>
    <w:pPr>
      <w:spacing w:after="160" w:line="264" w:lineRule="auto"/>
    </w:pPr>
    <w:rPr>
      <w:sz w:val="21"/>
      <w:szCs w:val="22"/>
      <w:lang w:val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0" w:line="240" w:lineRule="auto"/>
      <w:outlineLvl w:val="0"/>
    </w:pPr>
    <w:rPr>
      <w:rFonts w:ascii="Cambria" w:hAnsi="Cambria"/>
      <w:bCs/>
      <w:color w:val="A9A57C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0" w:line="240" w:lineRule="auto"/>
      <w:outlineLvl w:val="1"/>
    </w:pPr>
    <w:rPr>
      <w:rFonts w:ascii="Cambria" w:hAnsi="Cambria"/>
      <w:bCs/>
      <w:color w:val="675E47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" w:after="0" w:line="240" w:lineRule="auto"/>
      <w:outlineLvl w:val="2"/>
    </w:pPr>
    <w:rPr>
      <w:b/>
      <w:bCs/>
      <w:color w:val="848057"/>
      <w:sz w:val="24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A9A57C"/>
      <w:sz w:val="22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00" w:after="0"/>
      <w:outlineLvl w:val="4"/>
    </w:pPr>
    <w:rPr>
      <w:rFonts w:ascii="Cambria" w:hAnsi="Cambria"/>
      <w:color w:val="58553A"/>
      <w:sz w:val="22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58553A"/>
      <w:sz w:val="22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6F654B"/>
      <w:sz w:val="22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00" w:after="0"/>
      <w:outlineLvl w:val="7"/>
    </w:pPr>
    <w:rPr>
      <w:rFonts w:ascii="Cambria" w:hAnsi="Cambria"/>
      <w:color w:val="6F654B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6F654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eastAsia="Malgun Gothic" w:hAnsi="Cambria" w:cs="Times New Roman"/>
      <w:bCs/>
      <w:color w:val="A9A57C"/>
      <w:sz w:val="32"/>
      <w:szCs w:val="32"/>
    </w:rPr>
  </w:style>
  <w:style w:type="character" w:customStyle="1" w:styleId="2Char">
    <w:name w:val="제목 2 Char"/>
    <w:link w:val="2"/>
    <w:uiPriority w:val="9"/>
    <w:rPr>
      <w:rFonts w:ascii="Cambria" w:eastAsia="Malgun Gothic" w:hAnsi="Cambria" w:cs="Times New Roman"/>
      <w:bCs/>
      <w:color w:val="675E47"/>
      <w:sz w:val="28"/>
      <w:szCs w:val="28"/>
    </w:rPr>
  </w:style>
  <w:style w:type="character" w:customStyle="1" w:styleId="3Char">
    <w:name w:val="제목 3 Char"/>
    <w:link w:val="3"/>
    <w:uiPriority w:val="9"/>
    <w:rPr>
      <w:rFonts w:eastAsia="Malgun Gothic" w:cs="Times New Roman"/>
      <w:b/>
      <w:bCs/>
      <w:color w:val="848057"/>
      <w:sz w:val="24"/>
    </w:rPr>
  </w:style>
  <w:style w:type="paragraph" w:styleId="a3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="Cambria" w:hAnsi="Cambria"/>
      <w:color w:val="4C4635"/>
      <w:kern w:val="28"/>
      <w:sz w:val="80"/>
      <w:szCs w:val="80"/>
    </w:rPr>
  </w:style>
  <w:style w:type="character" w:customStyle="1" w:styleId="Char">
    <w:name w:val="제목 Char"/>
    <w:link w:val="a3"/>
    <w:uiPriority w:val="10"/>
    <w:rPr>
      <w:rFonts w:ascii="Cambria" w:eastAsia="Malgun Gothic" w:hAnsi="Cambria" w:cs="Times New Roman"/>
      <w:color w:val="4C4635"/>
      <w:kern w:val="28"/>
      <w:sz w:val="80"/>
      <w:szCs w:val="80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iCs/>
      <w:color w:val="675E47"/>
      <w:sz w:val="32"/>
      <w:szCs w:val="32"/>
    </w:rPr>
  </w:style>
  <w:style w:type="character" w:customStyle="1" w:styleId="Char0">
    <w:name w:val="부제 Char"/>
    <w:link w:val="a4"/>
    <w:uiPriority w:val="11"/>
    <w:rPr>
      <w:rFonts w:eastAsia="Malgun Gothic" w:cs="Times New Roman"/>
      <w:iCs/>
      <w:color w:val="675E47"/>
      <w:sz w:val="32"/>
      <w:szCs w:val="32"/>
    </w:rPr>
  </w:style>
  <w:style w:type="character" w:customStyle="1" w:styleId="MediumGrid11">
    <w:name w:val="Medium Grid 11"/>
    <w:uiPriority w:val="99"/>
    <w:rPr>
      <w:color w:val="808080"/>
    </w:rPr>
  </w:style>
  <w:style w:type="paragraph" w:styleId="a5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Char1">
    <w:name w:val="풍선 도움말 텍스트 Char"/>
    <w:link w:val="a5"/>
    <w:uiPriority w:val="99"/>
    <w:semiHidden/>
    <w:rPr>
      <w:rFonts w:ascii="Tahoma" w:eastAsia="Tahoma" w:hAnsi="Tahoma" w:cs="Tahoma"/>
      <w:sz w:val="16"/>
      <w:szCs w:val="16"/>
    </w:rPr>
  </w:style>
  <w:style w:type="character" w:customStyle="1" w:styleId="4Char">
    <w:name w:val="제목 4 Char"/>
    <w:link w:val="4"/>
    <w:uiPriority w:val="9"/>
    <w:rPr>
      <w:rFonts w:ascii="Cambria" w:eastAsia="Malgun Gothic" w:hAnsi="Cambria" w:cs="Times New Roman"/>
      <w:b/>
      <w:bCs/>
      <w:i/>
      <w:iCs/>
      <w:color w:val="A9A57C"/>
    </w:rPr>
  </w:style>
  <w:style w:type="character" w:customStyle="1" w:styleId="5Char">
    <w:name w:val="제목 5 Char"/>
    <w:link w:val="5"/>
    <w:uiPriority w:val="9"/>
    <w:rPr>
      <w:rFonts w:ascii="Cambria" w:eastAsia="Malgun Gothic" w:hAnsi="Cambria" w:cs="Times New Roman"/>
      <w:color w:val="58553A"/>
    </w:rPr>
  </w:style>
  <w:style w:type="character" w:customStyle="1" w:styleId="6Char">
    <w:name w:val="제목 6 Char"/>
    <w:link w:val="6"/>
    <w:uiPriority w:val="9"/>
    <w:rPr>
      <w:rFonts w:ascii="Cambria" w:eastAsia="Malgun Gothic" w:hAnsi="Cambria" w:cs="Times New Roman"/>
      <w:i/>
      <w:iCs/>
      <w:color w:val="58553A"/>
    </w:rPr>
  </w:style>
  <w:style w:type="character" w:customStyle="1" w:styleId="7Char">
    <w:name w:val="제목 7 Char"/>
    <w:link w:val="7"/>
    <w:uiPriority w:val="9"/>
    <w:rPr>
      <w:rFonts w:ascii="Cambria" w:eastAsia="Malgun Gothic" w:hAnsi="Cambria" w:cs="Times New Roman"/>
      <w:i/>
      <w:iCs/>
      <w:color w:val="6F654B"/>
    </w:rPr>
  </w:style>
  <w:style w:type="character" w:customStyle="1" w:styleId="8Char">
    <w:name w:val="제목 8 Char"/>
    <w:link w:val="8"/>
    <w:uiPriority w:val="9"/>
    <w:rPr>
      <w:rFonts w:ascii="Cambria" w:eastAsia="Malgun Gothic" w:hAnsi="Cambria" w:cs="Times New Roman"/>
      <w:color w:val="6F654B"/>
      <w:sz w:val="20"/>
      <w:szCs w:val="20"/>
    </w:rPr>
  </w:style>
  <w:style w:type="character" w:customStyle="1" w:styleId="9Char">
    <w:name w:val="제목 9 Char"/>
    <w:link w:val="9"/>
    <w:uiPriority w:val="9"/>
    <w:rPr>
      <w:rFonts w:ascii="Cambria" w:eastAsia="Malgun Gothic" w:hAnsi="Cambria" w:cs="Times New Roman"/>
      <w:i/>
      <w:iCs/>
      <w:color w:val="6F654B"/>
      <w:sz w:val="20"/>
      <w:szCs w:val="20"/>
    </w:rPr>
  </w:style>
  <w:style w:type="paragraph" w:styleId="a6">
    <w:name w:val="caption"/>
    <w:basedOn w:val="a"/>
    <w:next w:val="a"/>
    <w:uiPriority w:val="35"/>
    <w:qFormat/>
    <w:pPr>
      <w:spacing w:line="240" w:lineRule="auto"/>
    </w:pPr>
    <w:rPr>
      <w:b/>
      <w:bCs/>
      <w:smallCaps/>
      <w:color w:val="675E47"/>
      <w:spacing w:val="6"/>
      <w:sz w:val="20"/>
      <w:szCs w:val="20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i/>
      <w:iCs/>
      <w:color w:val="675E47"/>
    </w:rPr>
  </w:style>
  <w:style w:type="paragraph" w:customStyle="1" w:styleId="MediumGrid21">
    <w:name w:val="Medium Grid 21"/>
    <w:link w:val="MediumGrid2Char1"/>
    <w:uiPriority w:val="1"/>
    <w:qFormat/>
    <w:rPr>
      <w:sz w:val="22"/>
      <w:szCs w:val="22"/>
      <w:lang w:val="en-US"/>
    </w:rPr>
  </w:style>
  <w:style w:type="paragraph" w:customStyle="1" w:styleId="ColorfulList-Accent11">
    <w:name w:val="Colorful List - Accent 11"/>
    <w:basedOn w:val="a"/>
    <w:uiPriority w:val="34"/>
    <w:qFormat/>
    <w:pPr>
      <w:spacing w:line="240" w:lineRule="auto"/>
      <w:ind w:left="720" w:hanging="288"/>
      <w:contextualSpacing/>
    </w:pPr>
    <w:rPr>
      <w:color w:val="4C4635"/>
    </w:rPr>
  </w:style>
  <w:style w:type="paragraph" w:customStyle="1" w:styleId="ColorfulGrid-Accent11">
    <w:name w:val="Colorful Grid - Accent 11"/>
    <w:basedOn w:val="a"/>
    <w:next w:val="a"/>
    <w:link w:val="ColorfulGrid-Accent1Char1"/>
    <w:uiPriority w:val="29"/>
    <w:qFormat/>
    <w:pPr>
      <w:spacing w:before="160" w:line="300" w:lineRule="auto"/>
      <w:ind w:left="720" w:right="720"/>
      <w:jc w:val="center"/>
    </w:pPr>
    <w:rPr>
      <w:rFonts w:ascii="Cambria" w:hAnsi="Cambria"/>
      <w:i/>
      <w:iCs/>
      <w:color w:val="A9A57C"/>
      <w:sz w:val="24"/>
    </w:rPr>
  </w:style>
  <w:style w:type="character" w:customStyle="1" w:styleId="ColorfulGrid-Accent1Char1">
    <w:name w:val="Colorful Grid - Accent 1 Char1"/>
    <w:link w:val="ColorfulGrid-Accent11"/>
    <w:uiPriority w:val="29"/>
    <w:rPr>
      <w:rFonts w:ascii="Cambria" w:eastAsia="Malgun Gothic" w:hAnsi="Cambria"/>
      <w:i/>
      <w:iCs/>
      <w:color w:val="A9A57C"/>
      <w:sz w:val="24"/>
    </w:rPr>
  </w:style>
  <w:style w:type="paragraph" w:customStyle="1" w:styleId="LightShading-Accent21">
    <w:name w:val="Light Shading - Accent 21"/>
    <w:basedOn w:val="a"/>
    <w:next w:val="a"/>
    <w:link w:val="LightShading-Accent2Char1"/>
    <w:uiPriority w:val="30"/>
    <w:qFormat/>
    <w:pPr>
      <w:pBdr>
        <w:top w:val="single" w:sz="36" w:space="8" w:color="A9A57C"/>
        <w:left w:val="single" w:sz="36" w:space="8" w:color="A9A57C"/>
        <w:bottom w:val="single" w:sz="36" w:space="8" w:color="A9A57C"/>
        <w:right w:val="single" w:sz="36" w:space="8" w:color="A9A57C"/>
      </w:pBdr>
      <w:shd w:val="clear" w:color="auto" w:fill="A9A57C"/>
      <w:spacing w:before="200" w:after="280" w:line="300" w:lineRule="auto"/>
      <w:ind w:left="936" w:right="936"/>
      <w:jc w:val="center"/>
    </w:pPr>
    <w:rPr>
      <w:b/>
      <w:bCs/>
      <w:i/>
      <w:iCs/>
      <w:color w:val="FFFFFF"/>
    </w:rPr>
  </w:style>
  <w:style w:type="character" w:customStyle="1" w:styleId="LightShading-Accent2Char1">
    <w:name w:val="Light Shading - Accent 2 Char1"/>
    <w:link w:val="LightShading-Accent21"/>
    <w:uiPriority w:val="30"/>
    <w:rPr>
      <w:rFonts w:eastAsia="Malgun Gothic"/>
      <w:b/>
      <w:bCs/>
      <w:i/>
      <w:iCs/>
      <w:color w:val="FFFFFF"/>
      <w:sz w:val="21"/>
      <w:shd w:val="clear" w:color="auto" w:fill="A9A57C"/>
    </w:rPr>
  </w:style>
  <w:style w:type="character" w:styleId="a9">
    <w:name w:val="Subtle Emphasis"/>
    <w:uiPriority w:val="19"/>
    <w:qFormat/>
    <w:rPr>
      <w:i/>
      <w:iCs/>
      <w:color w:val="000000"/>
    </w:rPr>
  </w:style>
  <w:style w:type="character" w:styleId="aa">
    <w:name w:val="Intense Emphasis"/>
    <w:uiPriority w:val="21"/>
    <w:qFormat/>
    <w:rPr>
      <w:b/>
      <w:bCs/>
      <w:i/>
      <w:iCs/>
      <w:color w:val="A9A57C"/>
    </w:rPr>
  </w:style>
  <w:style w:type="character" w:styleId="ab">
    <w:name w:val="Subtle Reference"/>
    <w:uiPriority w:val="31"/>
    <w:qFormat/>
    <w:rPr>
      <w:smallCaps/>
      <w:color w:val="9CBEBD"/>
      <w:u w:val="single"/>
    </w:rPr>
  </w:style>
  <w:style w:type="character" w:styleId="ac">
    <w:name w:val="Intense Reference"/>
    <w:uiPriority w:val="32"/>
    <w:qFormat/>
    <w:rPr>
      <w:b/>
      <w:bCs/>
      <w:smallCaps/>
      <w:color w:val="9CBEBD"/>
      <w:spacing w:val="5"/>
      <w:u w:val="single"/>
    </w:rPr>
  </w:style>
  <w:style w:type="character" w:styleId="ad">
    <w:name w:val="Book Title"/>
    <w:uiPriority w:val="33"/>
    <w:qFormat/>
    <w:rPr>
      <w:b/>
      <w:bCs/>
      <w:caps w:val="0"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  <w:color w:val="848057"/>
      <w:sz w:val="28"/>
    </w:rPr>
  </w:style>
  <w:style w:type="paragraph" w:customStyle="1" w:styleId="ae">
    <w:name w:val="이름"/>
    <w:basedOn w:val="a3"/>
    <w:qFormat/>
    <w:rPr>
      <w:b/>
      <w:sz w:val="28"/>
      <w:szCs w:val="28"/>
    </w:rPr>
  </w:style>
  <w:style w:type="character" w:customStyle="1" w:styleId="MediumGrid2Char1">
    <w:name w:val="Medium Grid 2 Char1"/>
    <w:basedOn w:val="a0"/>
    <w:link w:val="MediumGrid21"/>
    <w:uiPriority w:val="1"/>
  </w:style>
  <w:style w:type="paragraph" w:styleId="af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머리글 Char"/>
    <w:link w:val="af"/>
    <w:uiPriority w:val="99"/>
    <w:rPr>
      <w:sz w:val="21"/>
    </w:rPr>
  </w:style>
  <w:style w:type="paragraph" w:styleId="af0">
    <w:name w:val="footer"/>
    <w:basedOn w:val="a"/>
    <w:link w:val="Char3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link w:val="af0"/>
    <w:uiPriority w:val="99"/>
    <w:rPr>
      <w:sz w:val="21"/>
    </w:rPr>
  </w:style>
  <w:style w:type="paragraph" w:customStyle="1" w:styleId="Default">
    <w:name w:val="Default"/>
    <w:rsid w:val="008425BA"/>
    <w:pPr>
      <w:widowControl w:val="0"/>
      <w:autoSpaceDE w:val="0"/>
      <w:autoSpaceDN w:val="0"/>
      <w:adjustRightInd w:val="0"/>
    </w:pPr>
    <w:rPr>
      <w:rFonts w:ascii="JHCNPC+TimesNewRomanPSMT" w:eastAsia="JHCNPC+TimesNewRomanPSMT" w:hAnsi="Times New Roman" w:cs="JHCNPC+TimesNewRomanPSMT"/>
      <w:color w:val="000000"/>
      <w:sz w:val="24"/>
      <w:szCs w:val="24"/>
      <w:lang w:val="en-US" w:bidi="he-IL"/>
    </w:rPr>
  </w:style>
  <w:style w:type="character" w:styleId="af1">
    <w:name w:val="Hyperlink"/>
    <w:uiPriority w:val="99"/>
    <w:unhideWhenUsed/>
    <w:rsid w:val="008425BA"/>
    <w:rPr>
      <w:color w:val="0000FF"/>
      <w:u w:val="single"/>
    </w:rPr>
  </w:style>
  <w:style w:type="table" w:styleId="af2">
    <w:name w:val="Table Grid"/>
    <w:basedOn w:val="a1"/>
    <w:uiPriority w:val="39"/>
    <w:rsid w:val="002F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4">
    <w:name w:val="Medium Grid 3 Accent 4"/>
    <w:basedOn w:val="a1"/>
    <w:uiPriority w:val="60"/>
    <w:rsid w:val="002F1126"/>
    <w:rPr>
      <w:color w:val="6C7D75"/>
    </w:rPr>
    <w:tblPr>
      <w:tblStyleRowBandSize w:val="1"/>
      <w:tblStyleColBandSize w:val="1"/>
      <w:tblBorders>
        <w:top w:val="single" w:sz="8" w:space="0" w:color="95A39D"/>
        <w:bottom w:val="single" w:sz="8" w:space="0" w:color="95A39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/>
          <w:left w:val="nil"/>
          <w:bottom w:val="single" w:sz="8" w:space="0" w:color="95A39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/>
          <w:left w:val="nil"/>
          <w:bottom w:val="single" w:sz="8" w:space="0" w:color="95A39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6"/>
      </w:tcPr>
    </w:tblStylePr>
  </w:style>
  <w:style w:type="paragraph" w:customStyle="1" w:styleId="s0">
    <w:name w:val="s0"/>
    <w:uiPriority w:val="99"/>
    <w:rsid w:val="00DA2E1F"/>
    <w:pPr>
      <w:widowControl w:val="0"/>
      <w:autoSpaceDE w:val="0"/>
      <w:autoSpaceDN w:val="0"/>
      <w:adjustRightInd w:val="0"/>
    </w:pPr>
    <w:rPr>
      <w:rFonts w:ascii="Batang" w:eastAsia="Batang" w:hAnsi="Times New Roman" w:cs="Batang"/>
      <w:sz w:val="24"/>
      <w:szCs w:val="24"/>
      <w:lang w:val="en-US"/>
    </w:rPr>
  </w:style>
  <w:style w:type="paragraph" w:customStyle="1" w:styleId="Heading11">
    <w:name w:val="Heading 11"/>
    <w:next w:val="Sub-heading"/>
    <w:qFormat/>
    <w:rsid w:val="00DA2E1F"/>
    <w:pPr>
      <w:keepNext/>
      <w:spacing w:before="120" w:after="40"/>
      <w:outlineLvl w:val="0"/>
    </w:pPr>
    <w:rPr>
      <w:rFonts w:ascii="Hoefler Text" w:eastAsia="ヒラギノ角ゴ Pro W3" w:hAnsi="Hoefler Text"/>
      <w:color w:val="000000"/>
      <w:sz w:val="56"/>
      <w:lang w:val="en-US"/>
    </w:rPr>
  </w:style>
  <w:style w:type="paragraph" w:customStyle="1" w:styleId="Sub-heading">
    <w:name w:val="Sub-heading"/>
    <w:next w:val="a"/>
    <w:rsid w:val="00DA2E1F"/>
    <w:pPr>
      <w:keepNext/>
      <w:spacing w:after="40" w:line="216" w:lineRule="auto"/>
      <w:outlineLvl w:val="0"/>
    </w:pPr>
    <w:rPr>
      <w:rFonts w:ascii="Hoefler Text" w:eastAsia="ヒラギノ角ゴ Pro W3" w:hAnsi="Hoefler Text"/>
      <w:i/>
      <w:color w:val="000000"/>
      <w:sz w:val="26"/>
      <w:lang w:val="en-US"/>
    </w:rPr>
  </w:style>
  <w:style w:type="table" w:styleId="1-2">
    <w:name w:val="Medium Shading 1 Accent 2"/>
    <w:basedOn w:val="a1"/>
    <w:uiPriority w:val="68"/>
    <w:rsid w:val="000456A3"/>
    <w:rPr>
      <w:rFonts w:ascii="Cambria" w:hAnsi="Cambria"/>
      <w:color w:val="2F2B20"/>
      <w:sz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A9A57C"/>
        <w:left w:val="single" w:sz="8" w:space="0" w:color="A9A57C"/>
        <w:bottom w:val="single" w:sz="8" w:space="0" w:color="A9A57C"/>
        <w:right w:val="single" w:sz="8" w:space="0" w:color="A9A57C"/>
        <w:insideH w:val="single" w:sz="8" w:space="0" w:color="A9A57C"/>
        <w:insideV w:val="single" w:sz="8" w:space="0" w:color="A9A57C"/>
      </w:tblBorders>
    </w:tblPr>
    <w:tcPr>
      <w:shd w:val="clear" w:color="auto" w:fill="E9E8DE"/>
    </w:tcPr>
    <w:tblStylePr w:type="firstRow">
      <w:rPr>
        <w:b/>
        <w:bCs/>
        <w:color w:val="2F2B20"/>
      </w:rPr>
      <w:tblPr/>
      <w:tcPr>
        <w:shd w:val="clear" w:color="auto" w:fill="F6F6F2"/>
      </w:tcPr>
    </w:tblStylePr>
    <w:tblStylePr w:type="lastRow">
      <w:rPr>
        <w:b/>
        <w:bCs/>
        <w:color w:val="2F2B20"/>
      </w:rPr>
      <w:tblPr/>
      <w:tcPr>
        <w:tcBorders>
          <w:top w:val="single" w:sz="12" w:space="0" w:color="2F2B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F2B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F2B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CE4"/>
      </w:tcPr>
    </w:tblStylePr>
    <w:tblStylePr w:type="band1Vert">
      <w:tblPr/>
      <w:tcPr>
        <w:shd w:val="clear" w:color="auto" w:fill="D4D2BD"/>
      </w:tcPr>
    </w:tblStylePr>
    <w:tblStylePr w:type="band1Horz">
      <w:tblPr/>
      <w:tcPr>
        <w:tcBorders>
          <w:insideH w:val="single" w:sz="6" w:space="0" w:color="A9A57C"/>
          <w:insideV w:val="single" w:sz="6" w:space="0" w:color="A9A57C"/>
        </w:tcBorders>
        <w:shd w:val="clear" w:color="auto" w:fill="D4D2BD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basedOn w:val="a0"/>
    <w:rsid w:val="00B66A4A"/>
  </w:style>
  <w:style w:type="paragraph" w:customStyle="1" w:styleId="Text">
    <w:name w:val="_Text"/>
    <w:basedOn w:val="a"/>
    <w:link w:val="TextChar"/>
    <w:rsid w:val="00B66A4A"/>
    <w:pPr>
      <w:spacing w:after="0" w:line="300" w:lineRule="atLeast"/>
      <w:jc w:val="both"/>
    </w:pPr>
    <w:rPr>
      <w:rFonts w:ascii="Times" w:eastAsia="Times New Roman" w:hAnsi="Times"/>
      <w:sz w:val="24"/>
      <w:szCs w:val="24"/>
      <w:lang w:val="en-CA" w:eastAsia="en-US"/>
    </w:rPr>
  </w:style>
  <w:style w:type="character" w:customStyle="1" w:styleId="TextChar">
    <w:name w:val="_Text Char"/>
    <w:link w:val="Text"/>
    <w:rsid w:val="00B66A4A"/>
    <w:rPr>
      <w:rFonts w:ascii="Times" w:eastAsia="Times New Roman" w:hAnsi="Times" w:cs="Times New Roman"/>
      <w:sz w:val="24"/>
      <w:szCs w:val="24"/>
      <w:lang w:val="en-CA" w:eastAsia="en-US"/>
    </w:rPr>
  </w:style>
  <w:style w:type="table" w:customStyle="1" w:styleId="TableGrid1">
    <w:name w:val="Table Grid1"/>
    <w:basedOn w:val="a1"/>
    <w:next w:val="af2"/>
    <w:uiPriority w:val="59"/>
    <w:rsid w:val="00A142D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표준1"/>
    <w:rsid w:val="00A142D7"/>
    <w:pPr>
      <w:spacing w:line="276" w:lineRule="auto"/>
    </w:pPr>
    <w:rPr>
      <w:rFonts w:ascii="Arial" w:eastAsia="Batang" w:hAnsi="Arial" w:cs="Arial"/>
      <w:color w:val="000000"/>
      <w:sz w:val="22"/>
      <w:lang w:eastAsia="en-US"/>
    </w:rPr>
  </w:style>
  <w:style w:type="table" w:customStyle="1" w:styleId="TableGrid2">
    <w:name w:val="Table Grid2"/>
    <w:basedOn w:val="a1"/>
    <w:next w:val="af2"/>
    <w:uiPriority w:val="59"/>
    <w:rsid w:val="00A142D7"/>
    <w:rPr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f2"/>
    <w:uiPriority w:val="59"/>
    <w:rsid w:val="00A142D7"/>
    <w:rPr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a1"/>
    <w:next w:val="30"/>
    <w:uiPriority w:val="60"/>
    <w:rsid w:val="00C274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0">
    <w:name w:val="Medium Grid 3"/>
    <w:basedOn w:val="a1"/>
    <w:uiPriority w:val="60"/>
    <w:rsid w:val="00C274D9"/>
    <w:rPr>
      <w:color w:val="232018"/>
    </w:rPr>
    <w:tblPr>
      <w:tblStyleRowBandSize w:val="1"/>
      <w:tblStyleColBandSize w:val="1"/>
      <w:tblBorders>
        <w:top w:val="single" w:sz="8" w:space="0" w:color="2F2B20"/>
        <w:bottom w:val="single" w:sz="8" w:space="0" w:color="2F2B2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/>
          <w:left w:val="nil"/>
          <w:bottom w:val="single" w:sz="8" w:space="0" w:color="2F2B2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/>
          <w:left w:val="nil"/>
          <w:bottom w:val="single" w:sz="8" w:space="0" w:color="2F2B2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E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EBF"/>
      </w:tcPr>
    </w:tblStylePr>
  </w:style>
  <w:style w:type="paragraph" w:styleId="af3">
    <w:name w:val="Normal (Web)"/>
    <w:basedOn w:val="a"/>
    <w:uiPriority w:val="99"/>
    <w:unhideWhenUsed/>
    <w:rsid w:val="00DF5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1Spine">
    <w:name w:val="1&quot; Spine"/>
    <w:basedOn w:val="a"/>
    <w:qFormat/>
    <w:rsid w:val="0039413F"/>
    <w:pPr>
      <w:spacing w:after="0" w:line="240" w:lineRule="auto"/>
      <w:jc w:val="center"/>
    </w:pPr>
    <w:rPr>
      <w:b/>
      <w:color w:val="59473F"/>
      <w:sz w:val="44"/>
      <w:szCs w:val="44"/>
      <w:lang w:eastAsia="en-US" w:bidi="hi-IN"/>
    </w:rPr>
  </w:style>
  <w:style w:type="character" w:customStyle="1" w:styleId="af4">
    <w:name w:val="a"/>
    <w:rsid w:val="001C5D46"/>
  </w:style>
  <w:style w:type="paragraph" w:styleId="11">
    <w:name w:val="toc 1"/>
    <w:basedOn w:val="a"/>
    <w:next w:val="a"/>
    <w:autoRedefine/>
    <w:uiPriority w:val="39"/>
    <w:semiHidden/>
    <w:unhideWhenUsed/>
    <w:rsid w:val="00CB7F2D"/>
  </w:style>
  <w:style w:type="character" w:styleId="af5">
    <w:name w:val="annotation reference"/>
    <w:uiPriority w:val="99"/>
    <w:semiHidden/>
    <w:unhideWhenUsed/>
    <w:rsid w:val="0051628A"/>
    <w:rPr>
      <w:sz w:val="16"/>
      <w:szCs w:val="16"/>
    </w:rPr>
  </w:style>
  <w:style w:type="paragraph" w:styleId="af6">
    <w:name w:val="annotation text"/>
    <w:basedOn w:val="a"/>
    <w:link w:val="Char4"/>
    <w:uiPriority w:val="99"/>
    <w:unhideWhenUsed/>
    <w:rsid w:val="0051628A"/>
    <w:rPr>
      <w:sz w:val="20"/>
      <w:szCs w:val="20"/>
    </w:rPr>
  </w:style>
  <w:style w:type="character" w:customStyle="1" w:styleId="Char4">
    <w:name w:val="메모 텍스트 Char"/>
    <w:link w:val="af6"/>
    <w:uiPriority w:val="99"/>
    <w:rsid w:val="0051628A"/>
    <w:rPr>
      <w:lang w:val="en-US"/>
    </w:rPr>
  </w:style>
  <w:style w:type="paragraph" w:styleId="af7">
    <w:name w:val="annotation subject"/>
    <w:basedOn w:val="af6"/>
    <w:next w:val="af6"/>
    <w:link w:val="Char5"/>
    <w:uiPriority w:val="99"/>
    <w:semiHidden/>
    <w:unhideWhenUsed/>
    <w:rsid w:val="0051628A"/>
    <w:rPr>
      <w:b/>
      <w:bCs/>
    </w:rPr>
  </w:style>
  <w:style w:type="character" w:customStyle="1" w:styleId="Char5">
    <w:name w:val="메모 주제 Char"/>
    <w:link w:val="af7"/>
    <w:uiPriority w:val="99"/>
    <w:semiHidden/>
    <w:rsid w:val="0051628A"/>
    <w:rPr>
      <w:b/>
      <w:bCs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424622"/>
    <w:rPr>
      <w:sz w:val="21"/>
      <w:szCs w:val="22"/>
      <w:lang w:val="en-US"/>
    </w:rPr>
  </w:style>
  <w:style w:type="table" w:styleId="3-1">
    <w:name w:val="Medium Grid 3 Accent 1"/>
    <w:basedOn w:val="a1"/>
    <w:uiPriority w:val="64"/>
    <w:rsid w:val="00543F62"/>
    <w:pPr>
      <w:spacing w:before="40"/>
    </w:pPr>
    <w:rPr>
      <w:rFonts w:ascii="Cambria" w:eastAsia="Batang" w:hAnsi="Cambria"/>
      <w:color w:val="595959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표 구분선1"/>
    <w:basedOn w:val="a1"/>
    <w:next w:val="af2"/>
    <w:uiPriority w:val="39"/>
    <w:rsid w:val="008744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itionalInformation">
    <w:name w:val="Additional Information"/>
    <w:basedOn w:val="a"/>
    <w:qFormat/>
    <w:rsid w:val="00496966"/>
    <w:pPr>
      <w:spacing w:after="120" w:line="336" w:lineRule="auto"/>
    </w:pPr>
    <w:rPr>
      <w:sz w:val="18"/>
      <w:lang w:eastAsia="en-US"/>
    </w:rPr>
  </w:style>
  <w:style w:type="character" w:customStyle="1" w:styleId="ColorfulGrid-Accent1Char">
    <w:name w:val="Colorful Grid - Accent 1 Char"/>
    <w:link w:val="2-2"/>
    <w:uiPriority w:val="29"/>
    <w:rsid w:val="005A0C00"/>
    <w:rPr>
      <w:rFonts w:ascii="Cambria" w:eastAsia="Malgun Gothic" w:hAnsi="Cambria"/>
      <w:i/>
      <w:iCs/>
      <w:color w:val="A9A57C"/>
      <w:sz w:val="24"/>
    </w:rPr>
  </w:style>
  <w:style w:type="table" w:styleId="2-2">
    <w:name w:val="Medium Grid 2 Accent 2"/>
    <w:basedOn w:val="a1"/>
    <w:link w:val="ColorfulGrid-Accent1Char"/>
    <w:uiPriority w:val="29"/>
    <w:rsid w:val="005A0C00"/>
    <w:rPr>
      <w:rFonts w:ascii="Cambria" w:hAnsi="Cambria"/>
      <w:i/>
      <w:iCs/>
      <w:color w:val="A9A57C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LightShading-Accent2Char">
    <w:name w:val="Light Shading - Accent 2 Char"/>
    <w:link w:val="3-2"/>
    <w:uiPriority w:val="30"/>
    <w:rsid w:val="005A0C00"/>
    <w:rPr>
      <w:rFonts w:eastAsia="Malgun Gothic"/>
      <w:b/>
      <w:bCs/>
      <w:i/>
      <w:iCs/>
      <w:color w:val="FFFFFF"/>
      <w:sz w:val="21"/>
      <w:shd w:val="clear" w:color="auto" w:fill="A9A57C"/>
    </w:rPr>
  </w:style>
  <w:style w:type="table" w:styleId="3-2">
    <w:name w:val="Medium Grid 3 Accent 2"/>
    <w:basedOn w:val="a1"/>
    <w:link w:val="LightShading-Accent2Char"/>
    <w:uiPriority w:val="30"/>
    <w:rsid w:val="005A0C00"/>
    <w:rPr>
      <w:b/>
      <w:bCs/>
      <w:i/>
      <w:iCs/>
      <w:color w:val="FFFFFF"/>
      <w:sz w:val="2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SubtleEmphasis1">
    <w:name w:val="Subtle Emphasis1"/>
    <w:uiPriority w:val="19"/>
    <w:qFormat/>
    <w:rsid w:val="005A0C00"/>
    <w:rPr>
      <w:i/>
      <w:iCs/>
      <w:color w:val="000000"/>
    </w:rPr>
  </w:style>
  <w:style w:type="character" w:customStyle="1" w:styleId="IntenseEmphasis1">
    <w:name w:val="Intense Emphasis1"/>
    <w:uiPriority w:val="21"/>
    <w:qFormat/>
    <w:rsid w:val="005A0C00"/>
    <w:rPr>
      <w:b/>
      <w:bCs/>
      <w:i/>
      <w:iCs/>
      <w:color w:val="A9A57C"/>
    </w:rPr>
  </w:style>
  <w:style w:type="character" w:customStyle="1" w:styleId="SubtleReference1">
    <w:name w:val="Subtle Reference1"/>
    <w:uiPriority w:val="31"/>
    <w:qFormat/>
    <w:rsid w:val="005A0C00"/>
    <w:rPr>
      <w:smallCaps/>
      <w:color w:val="9CBEBD"/>
      <w:u w:val="single"/>
    </w:rPr>
  </w:style>
  <w:style w:type="character" w:customStyle="1" w:styleId="IntenseReference1">
    <w:name w:val="Intense Reference1"/>
    <w:uiPriority w:val="32"/>
    <w:qFormat/>
    <w:rsid w:val="005A0C00"/>
    <w:rPr>
      <w:b/>
      <w:bCs/>
      <w:smallCaps/>
      <w:color w:val="9CBEBD"/>
      <w:spacing w:val="5"/>
      <w:u w:val="single"/>
    </w:rPr>
  </w:style>
  <w:style w:type="character" w:customStyle="1" w:styleId="BookTitle1">
    <w:name w:val="Book Title1"/>
    <w:uiPriority w:val="33"/>
    <w:qFormat/>
    <w:rsid w:val="005A0C00"/>
    <w:rPr>
      <w:b/>
      <w:bCs/>
      <w:caps w:val="0"/>
      <w:smallCaps/>
      <w:spacing w:val="10"/>
    </w:rPr>
  </w:style>
  <w:style w:type="character" w:customStyle="1" w:styleId="MediumGrid2Char">
    <w:name w:val="Medium Grid 2 Char"/>
    <w:link w:val="1-1"/>
    <w:uiPriority w:val="1"/>
    <w:rsid w:val="005A0C00"/>
  </w:style>
  <w:style w:type="table" w:styleId="1-1">
    <w:name w:val="Medium Shading 1 Accent 1"/>
    <w:basedOn w:val="a1"/>
    <w:link w:val="MediumGrid2Char"/>
    <w:uiPriority w:val="1"/>
    <w:rsid w:val="005A0C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1">
    <w:name w:val="p1"/>
    <w:basedOn w:val="a"/>
    <w:rsid w:val="005A0C00"/>
    <w:pPr>
      <w:spacing w:after="0" w:line="240" w:lineRule="auto"/>
    </w:pPr>
    <w:rPr>
      <w:rFonts w:ascii="Arial" w:hAnsi="Arial" w:cs="Arial"/>
      <w:color w:val="323333"/>
      <w:sz w:val="20"/>
      <w:szCs w:val="20"/>
    </w:rPr>
  </w:style>
  <w:style w:type="paragraph" w:customStyle="1" w:styleId="Normal1">
    <w:name w:val="Normal1"/>
    <w:rsid w:val="005A0C00"/>
    <w:pPr>
      <w:spacing w:line="276" w:lineRule="auto"/>
    </w:pPr>
    <w:rPr>
      <w:rFonts w:ascii="Arial" w:eastAsia="Batang" w:hAnsi="Arial" w:cs="Arial"/>
      <w:color w:val="000000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447007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2\Adjacency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943B-D830-4BA6-921E-8C7320469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71EE5-5628-496E-BE43-1F4F84A5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</Template>
  <TotalTime>16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 AKCSE Annual Report</vt:lpstr>
      <vt:lpstr>2015 AKCSE Annual Report</vt:lpstr>
    </vt:vector>
  </TitlesOfParts>
  <Company>GOA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AKCSE Annual Report</dc:title>
  <dc:subject>National Math and Science Committee (Reported by Seokbum Ko)</dc:subject>
  <dc:creator>Sunny</dc:creator>
  <cp:keywords/>
  <cp:lastModifiedBy>cho</cp:lastModifiedBy>
  <cp:revision>7</cp:revision>
  <cp:lastPrinted>2017-07-14T13:26:00Z</cp:lastPrinted>
  <dcterms:created xsi:type="dcterms:W3CDTF">2021-03-10T16:36:00Z</dcterms:created>
  <dcterms:modified xsi:type="dcterms:W3CDTF">2021-10-14T15:40:00Z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TC017730539991</vt:lpwstr>
  </property>
</Properties>
</file>